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1275"/>
        <w:gridCol w:w="1655"/>
        <w:gridCol w:w="2160"/>
        <w:gridCol w:w="1572"/>
      </w:tblGrid>
      <w:tr w:rsidR="003A2B44" w:rsidRPr="00192805" w14:paraId="776290DE" w14:textId="77777777" w:rsidTr="00A01386">
        <w:trPr>
          <w:trHeight w:val="315"/>
          <w:jc w:val="center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045E" w14:textId="77777777" w:rsidR="003A2B44" w:rsidRPr="00192805" w:rsidRDefault="003A2B44" w:rsidP="003A2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18"/>
              </w:rPr>
            </w:pPr>
            <w:r w:rsidRPr="00192805">
              <w:rPr>
                <w:rFonts w:ascii="Arial" w:eastAsia="Times New Roman" w:hAnsi="Arial" w:cs="Arial"/>
                <w:b/>
                <w:bCs/>
                <w:color w:val="000000"/>
                <w:szCs w:val="18"/>
              </w:rPr>
              <w:t xml:space="preserve">INFORME ADMINISTRATIVO </w:t>
            </w:r>
          </w:p>
        </w:tc>
      </w:tr>
      <w:tr w:rsidR="003A2B44" w:rsidRPr="00192805" w14:paraId="62DD34A6" w14:textId="77777777" w:rsidTr="00C45F58">
        <w:trPr>
          <w:trHeight w:val="31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5C8545" w14:textId="4C895B82" w:rsidR="003A2B44" w:rsidRPr="00192805" w:rsidRDefault="00441336" w:rsidP="00586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18"/>
              </w:rPr>
            </w:pPr>
            <w:r w:rsidRPr="00192805">
              <w:rPr>
                <w:rFonts w:ascii="Arial" w:eastAsia="Times New Roman" w:hAnsi="Arial" w:cs="Arial"/>
                <w:b/>
                <w:bCs/>
                <w:color w:val="000000"/>
                <w:szCs w:val="18"/>
              </w:rPr>
              <w:t>ENTIDAD: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5BD7" w14:textId="77777777" w:rsidR="003A2B44" w:rsidRPr="00192805" w:rsidRDefault="003A2B44" w:rsidP="00586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18"/>
              </w:rPr>
            </w:pPr>
            <w:r w:rsidRPr="00192805">
              <w:rPr>
                <w:rFonts w:ascii="Arial" w:eastAsia="Times New Roman" w:hAnsi="Arial" w:cs="Arial"/>
                <w:b/>
                <w:bCs/>
                <w:color w:val="000000"/>
                <w:szCs w:val="18"/>
              </w:rPr>
              <w:t>INDEPORTES CAUCA</w:t>
            </w:r>
          </w:p>
        </w:tc>
      </w:tr>
      <w:tr w:rsidR="005B0E85" w:rsidRPr="00192805" w14:paraId="691855A7" w14:textId="77777777" w:rsidTr="00C45F58">
        <w:trPr>
          <w:trHeight w:val="6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39B392" w14:textId="37DF2902" w:rsidR="005B0E85" w:rsidRPr="00192805" w:rsidRDefault="005B0E85" w:rsidP="00586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18"/>
              </w:rPr>
            </w:pPr>
            <w:r w:rsidRPr="00192805">
              <w:rPr>
                <w:rFonts w:ascii="Arial" w:eastAsia="Times New Roman" w:hAnsi="Arial" w:cs="Arial"/>
                <w:b/>
                <w:bCs/>
                <w:color w:val="000000"/>
                <w:szCs w:val="18"/>
              </w:rPr>
              <w:t>NOMBRE DEL CONTRATISTA</w:t>
            </w:r>
            <w:r w:rsidR="00441336" w:rsidRPr="00192805">
              <w:rPr>
                <w:rFonts w:ascii="Arial" w:eastAsia="Times New Roman" w:hAnsi="Arial" w:cs="Arial"/>
                <w:b/>
                <w:bCs/>
                <w:color w:val="000000"/>
                <w:szCs w:val="18"/>
              </w:rPr>
              <w:t>:</w:t>
            </w:r>
          </w:p>
        </w:tc>
        <w:tc>
          <w:tcPr>
            <w:tcW w:w="4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A9D2" w14:textId="4A9B16BE" w:rsidR="005B0E85" w:rsidRPr="00192805" w:rsidRDefault="005B0E85" w:rsidP="004A4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18"/>
              </w:rPr>
            </w:pPr>
            <w:r w:rsidRPr="00192805">
              <w:rPr>
                <w:rFonts w:ascii="Arial" w:eastAsia="Times New Roman" w:hAnsi="Arial" w:cs="Arial"/>
                <w:color w:val="000000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BACFEF" w14:textId="1A8689CA" w:rsidR="005B0E85" w:rsidRPr="00192805" w:rsidRDefault="005B0E85" w:rsidP="005869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18"/>
              </w:rPr>
            </w:pPr>
            <w:r w:rsidRPr="00192805">
              <w:rPr>
                <w:rFonts w:ascii="Arial" w:eastAsia="Times New Roman" w:hAnsi="Arial" w:cs="Arial"/>
                <w:b/>
                <w:color w:val="000000"/>
                <w:szCs w:val="18"/>
              </w:rPr>
              <w:t>NIT - DV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DE20" w14:textId="52C459D2" w:rsidR="005B0E85" w:rsidRPr="00192805" w:rsidRDefault="005B0E85" w:rsidP="00586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18"/>
              </w:rPr>
            </w:pPr>
          </w:p>
        </w:tc>
      </w:tr>
      <w:tr w:rsidR="003A2B44" w:rsidRPr="00192805" w14:paraId="230BF4C9" w14:textId="77777777" w:rsidTr="00C45F58">
        <w:trPr>
          <w:trHeight w:val="4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9AD450" w14:textId="1EE307F9" w:rsidR="003A2B44" w:rsidRPr="00192805" w:rsidRDefault="003A2B44" w:rsidP="00586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18"/>
              </w:rPr>
            </w:pPr>
            <w:r w:rsidRPr="00192805">
              <w:rPr>
                <w:rFonts w:ascii="Arial" w:eastAsia="Times New Roman" w:hAnsi="Arial" w:cs="Arial"/>
                <w:b/>
                <w:bCs/>
                <w:color w:val="000000"/>
                <w:szCs w:val="18"/>
              </w:rPr>
              <w:t xml:space="preserve">CONTRATO </w:t>
            </w:r>
            <w:r w:rsidR="00C45F58" w:rsidRPr="00192805">
              <w:rPr>
                <w:rFonts w:ascii="Arial" w:eastAsia="Times New Roman" w:hAnsi="Arial" w:cs="Arial"/>
                <w:b/>
                <w:bCs/>
                <w:color w:val="000000"/>
                <w:szCs w:val="18"/>
              </w:rPr>
              <w:t>N.º</w:t>
            </w:r>
            <w:r w:rsidR="00441336" w:rsidRPr="00192805">
              <w:rPr>
                <w:rFonts w:ascii="Arial" w:eastAsia="Times New Roman" w:hAnsi="Arial" w:cs="Arial"/>
                <w:b/>
                <w:bCs/>
                <w:color w:val="000000"/>
                <w:szCs w:val="18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E96F" w14:textId="431ED599" w:rsidR="003A2B44" w:rsidRPr="00192805" w:rsidRDefault="003A2B44" w:rsidP="00C45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3B4880" w14:textId="77777777" w:rsidR="003A2B44" w:rsidRPr="00192805" w:rsidRDefault="003A2B44" w:rsidP="00C45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18"/>
              </w:rPr>
            </w:pPr>
            <w:r w:rsidRPr="00192805">
              <w:rPr>
                <w:rFonts w:ascii="Arial" w:eastAsia="Times New Roman" w:hAnsi="Arial" w:cs="Arial"/>
                <w:b/>
                <w:bCs/>
                <w:color w:val="000000"/>
                <w:szCs w:val="18"/>
              </w:rPr>
              <w:t>FECHA INICIO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360A" w14:textId="4F92EE14" w:rsidR="003A2B44" w:rsidRPr="00192805" w:rsidRDefault="003A2B44" w:rsidP="002513D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7AC172" w14:textId="5A4DD3F4" w:rsidR="003A2B44" w:rsidRPr="00192805" w:rsidRDefault="003A2B44" w:rsidP="003A2B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18"/>
              </w:rPr>
            </w:pPr>
            <w:r w:rsidRPr="00192805">
              <w:rPr>
                <w:rFonts w:ascii="Arial" w:eastAsia="Times New Roman" w:hAnsi="Arial" w:cs="Arial"/>
                <w:b/>
                <w:bCs/>
                <w:color w:val="000000"/>
                <w:szCs w:val="18"/>
              </w:rPr>
              <w:t>FECHA TERMINACION</w:t>
            </w:r>
            <w:r w:rsidR="00441336" w:rsidRPr="00192805">
              <w:rPr>
                <w:rFonts w:ascii="Arial" w:eastAsia="Times New Roman" w:hAnsi="Arial" w:cs="Arial"/>
                <w:b/>
                <w:bCs/>
                <w:color w:val="000000"/>
                <w:szCs w:val="18"/>
              </w:rPr>
              <w:t>: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2BE0" w14:textId="51B69DFC" w:rsidR="003A2B44" w:rsidRPr="00192805" w:rsidRDefault="003A2B44" w:rsidP="00251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18"/>
              </w:rPr>
            </w:pPr>
          </w:p>
        </w:tc>
      </w:tr>
      <w:tr w:rsidR="00441336" w:rsidRPr="00192805" w14:paraId="573AE3AA" w14:textId="77777777" w:rsidTr="00C45F58">
        <w:trPr>
          <w:trHeight w:val="4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DF722E" w14:textId="2600D5EF" w:rsidR="00441336" w:rsidRPr="00192805" w:rsidRDefault="00441336" w:rsidP="004413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18"/>
              </w:rPr>
            </w:pPr>
            <w:r w:rsidRPr="00192805">
              <w:rPr>
                <w:rFonts w:ascii="Arial" w:eastAsia="Times New Roman" w:hAnsi="Arial" w:cs="Arial"/>
                <w:b/>
                <w:bCs/>
                <w:color w:val="000000"/>
                <w:szCs w:val="18"/>
              </w:rPr>
              <w:t>OBJETO DEL CONTRATO:</w:t>
            </w:r>
          </w:p>
        </w:tc>
        <w:tc>
          <w:tcPr>
            <w:tcW w:w="4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8"/>
            </w:tblGrid>
            <w:tr w:rsidR="00F166E2" w:rsidRPr="00192805" w14:paraId="42291F1C" w14:textId="77777777" w:rsidTr="00C45F58">
              <w:trPr>
                <w:trHeight w:val="485"/>
              </w:trPr>
              <w:tc>
                <w:tcPr>
                  <w:tcW w:w="4178" w:type="dxa"/>
                </w:tcPr>
                <w:p w14:paraId="746AD98E" w14:textId="313E7BA8" w:rsidR="00F166E2" w:rsidRPr="00192805" w:rsidRDefault="00F166E2" w:rsidP="006831F4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18"/>
                      <w:lang w:val="es-ES"/>
                    </w:rPr>
                  </w:pPr>
                </w:p>
              </w:tc>
            </w:tr>
          </w:tbl>
          <w:p w14:paraId="4B124BC9" w14:textId="46DADC33" w:rsidR="00441336" w:rsidRPr="00192805" w:rsidRDefault="00441336" w:rsidP="00DF30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24D11" w14:textId="4FDF2723" w:rsidR="00441336" w:rsidRPr="00192805" w:rsidRDefault="00441336" w:rsidP="004413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18"/>
              </w:rPr>
            </w:pPr>
            <w:r w:rsidRPr="00192805">
              <w:rPr>
                <w:rFonts w:ascii="Arial" w:eastAsia="Times New Roman" w:hAnsi="Arial" w:cs="Arial"/>
                <w:b/>
                <w:bCs/>
                <w:color w:val="000000"/>
                <w:szCs w:val="18"/>
              </w:rPr>
              <w:t>POBLACI</w:t>
            </w:r>
            <w:r w:rsidR="002524E4" w:rsidRPr="00192805">
              <w:rPr>
                <w:rFonts w:ascii="Arial" w:eastAsia="Times New Roman" w:hAnsi="Arial" w:cs="Arial"/>
                <w:b/>
                <w:bCs/>
                <w:color w:val="000000"/>
                <w:szCs w:val="18"/>
              </w:rPr>
              <w:t>Ó</w:t>
            </w:r>
            <w:r w:rsidRPr="00192805">
              <w:rPr>
                <w:rFonts w:ascii="Arial" w:eastAsia="Times New Roman" w:hAnsi="Arial" w:cs="Arial"/>
                <w:b/>
                <w:bCs/>
                <w:color w:val="000000"/>
                <w:szCs w:val="18"/>
              </w:rPr>
              <w:t>N BENEFICIARIA: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3FFF" w14:textId="77777777" w:rsidR="00441336" w:rsidRPr="00192805" w:rsidRDefault="00441336" w:rsidP="0044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18"/>
              </w:rPr>
            </w:pPr>
          </w:p>
        </w:tc>
      </w:tr>
      <w:tr w:rsidR="00441336" w:rsidRPr="00192805" w14:paraId="2D250EAF" w14:textId="77777777" w:rsidTr="00C45F58">
        <w:trPr>
          <w:trHeight w:val="438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BA96A4" w14:textId="0BAD7444" w:rsidR="00441336" w:rsidRPr="00192805" w:rsidRDefault="00441336" w:rsidP="004413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18"/>
              </w:rPr>
            </w:pPr>
            <w:r w:rsidRPr="00192805">
              <w:rPr>
                <w:rFonts w:ascii="Arial" w:eastAsia="Times New Roman" w:hAnsi="Arial" w:cs="Arial"/>
                <w:b/>
                <w:bCs/>
                <w:color w:val="000000"/>
                <w:szCs w:val="18"/>
              </w:rPr>
              <w:t>PERIODO DEL INFORME:</w:t>
            </w:r>
          </w:p>
        </w:tc>
        <w:tc>
          <w:tcPr>
            <w:tcW w:w="4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E054" w14:textId="20B1AC20" w:rsidR="00441336" w:rsidRPr="00192805" w:rsidRDefault="00441336" w:rsidP="00251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77CCAF" w14:textId="41CA3222" w:rsidR="00441336" w:rsidRPr="00192805" w:rsidRDefault="00441336" w:rsidP="004413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18"/>
              </w:rPr>
            </w:pPr>
            <w:r w:rsidRPr="00192805">
              <w:rPr>
                <w:rFonts w:ascii="Arial" w:eastAsia="Times New Roman" w:hAnsi="Arial" w:cs="Arial"/>
                <w:b/>
                <w:bCs/>
                <w:color w:val="000000"/>
                <w:szCs w:val="18"/>
              </w:rPr>
              <w:t>FECHA PRESENTACIÓN: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2B11" w14:textId="65D7BE70" w:rsidR="00441336" w:rsidRPr="00192805" w:rsidRDefault="00441336" w:rsidP="004D7E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18"/>
              </w:rPr>
            </w:pPr>
          </w:p>
        </w:tc>
      </w:tr>
    </w:tbl>
    <w:tbl>
      <w:tblPr>
        <w:tblStyle w:val="Tablaconcuadrcula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4677"/>
        <w:gridCol w:w="5534"/>
      </w:tblGrid>
      <w:tr w:rsidR="005B0E85" w:rsidRPr="00D9720D" w14:paraId="494116E4" w14:textId="77777777" w:rsidTr="00C45F58">
        <w:trPr>
          <w:jc w:val="center"/>
        </w:trPr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221732E2" w14:textId="12569CB3" w:rsidR="005B0E85" w:rsidRPr="00192805" w:rsidRDefault="005B0E85" w:rsidP="00E61DB0">
            <w:pPr>
              <w:rPr>
                <w:rFonts w:ascii="Arial" w:hAnsi="Arial" w:cs="Arial"/>
              </w:rPr>
            </w:pPr>
            <w:r w:rsidRPr="00192805">
              <w:rPr>
                <w:rFonts w:ascii="Arial" w:eastAsia="Times New Roman" w:hAnsi="Arial" w:cs="Arial"/>
                <w:b/>
                <w:bCs/>
                <w:color w:val="000000"/>
              </w:rPr>
              <w:t>N°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6F07DF9E" w14:textId="61AD2DCC" w:rsidR="005B0E85" w:rsidRPr="00192805" w:rsidRDefault="00192805" w:rsidP="0093271B">
            <w:pPr>
              <w:jc w:val="center"/>
              <w:rPr>
                <w:rFonts w:ascii="Arial" w:hAnsi="Arial" w:cs="Arial"/>
              </w:rPr>
            </w:pPr>
            <w:r w:rsidRPr="00192805">
              <w:rPr>
                <w:rFonts w:ascii="Arial" w:eastAsia="Times New Roman" w:hAnsi="Arial" w:cs="Arial"/>
                <w:b/>
                <w:bCs/>
                <w:color w:val="000000"/>
              </w:rPr>
              <w:t>OBLIGACIONES ESPECÍFICAS DEL CONTRATO</w:t>
            </w:r>
          </w:p>
        </w:tc>
        <w:tc>
          <w:tcPr>
            <w:tcW w:w="5534" w:type="dxa"/>
            <w:shd w:val="clear" w:color="auto" w:fill="F2F2F2" w:themeFill="background1" w:themeFillShade="F2"/>
            <w:vAlign w:val="center"/>
          </w:tcPr>
          <w:p w14:paraId="1C1A903C" w14:textId="69C3961D" w:rsidR="005B0E85" w:rsidRPr="00192805" w:rsidRDefault="00192805" w:rsidP="00E61DB0">
            <w:pPr>
              <w:jc w:val="center"/>
              <w:rPr>
                <w:rFonts w:ascii="Arial" w:hAnsi="Arial" w:cs="Arial"/>
              </w:rPr>
            </w:pPr>
            <w:r w:rsidRPr="00192805">
              <w:rPr>
                <w:rFonts w:ascii="Arial" w:eastAsia="Times New Roman" w:hAnsi="Arial" w:cs="Arial"/>
                <w:b/>
                <w:bCs/>
                <w:color w:val="000000"/>
              </w:rPr>
              <w:t>ACTIVIDAD REALIZADA DE ACUERDO A LA OBLIGACIÓN CONTRACTUAL</w:t>
            </w:r>
          </w:p>
        </w:tc>
      </w:tr>
      <w:tr w:rsidR="00AE772B" w:rsidRPr="00D9720D" w14:paraId="6C4F945E" w14:textId="77777777" w:rsidTr="004F46A1">
        <w:trPr>
          <w:jc w:val="center"/>
        </w:trPr>
        <w:tc>
          <w:tcPr>
            <w:tcW w:w="705" w:type="dxa"/>
            <w:vAlign w:val="center"/>
          </w:tcPr>
          <w:p w14:paraId="0240A337" w14:textId="4B332BDD" w:rsidR="00AE772B" w:rsidRPr="00192805" w:rsidRDefault="008349A9" w:rsidP="00A92A8B">
            <w:pPr>
              <w:jc w:val="center"/>
              <w:rPr>
                <w:rFonts w:ascii="Arial" w:hAnsi="Arial" w:cs="Arial"/>
              </w:rPr>
            </w:pPr>
            <w:r w:rsidRPr="00192805">
              <w:rPr>
                <w:rFonts w:ascii="Arial" w:hAnsi="Arial" w:cs="Arial"/>
              </w:rPr>
              <w:t>1</w:t>
            </w:r>
          </w:p>
        </w:tc>
        <w:tc>
          <w:tcPr>
            <w:tcW w:w="4677" w:type="dxa"/>
            <w:vAlign w:val="center"/>
          </w:tcPr>
          <w:p w14:paraId="04C22756" w14:textId="7F86A97E" w:rsidR="00AE772B" w:rsidRPr="00192805" w:rsidRDefault="00AE772B" w:rsidP="008F692A">
            <w:pPr>
              <w:jc w:val="both"/>
              <w:rPr>
                <w:rFonts w:ascii="Arial" w:eastAsia="Times New Roman" w:hAnsi="Arial" w:cs="Arial"/>
                <w:lang w:val="es-ES" w:eastAsia="en-US"/>
              </w:rPr>
            </w:pPr>
          </w:p>
        </w:tc>
        <w:tc>
          <w:tcPr>
            <w:tcW w:w="5534" w:type="dxa"/>
            <w:vAlign w:val="center"/>
          </w:tcPr>
          <w:p w14:paraId="276BC41F" w14:textId="06B597A1" w:rsidR="0093271B" w:rsidRPr="00192805" w:rsidRDefault="0093271B" w:rsidP="00625BCC">
            <w:pPr>
              <w:pStyle w:val="xmsonormal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AE772B" w:rsidRPr="00D9720D" w14:paraId="51C7CA6F" w14:textId="77777777" w:rsidTr="004F46A1">
        <w:trPr>
          <w:jc w:val="center"/>
        </w:trPr>
        <w:tc>
          <w:tcPr>
            <w:tcW w:w="705" w:type="dxa"/>
            <w:vAlign w:val="center"/>
          </w:tcPr>
          <w:p w14:paraId="26D7C330" w14:textId="42CE2511" w:rsidR="00AE772B" w:rsidRPr="00192805" w:rsidRDefault="00623608" w:rsidP="00A92A8B">
            <w:pPr>
              <w:jc w:val="center"/>
              <w:rPr>
                <w:rFonts w:ascii="Arial" w:hAnsi="Arial" w:cs="Arial"/>
              </w:rPr>
            </w:pPr>
            <w:r w:rsidRPr="00192805">
              <w:rPr>
                <w:rFonts w:ascii="Arial" w:hAnsi="Arial" w:cs="Arial"/>
              </w:rPr>
              <w:t>2</w:t>
            </w:r>
          </w:p>
        </w:tc>
        <w:tc>
          <w:tcPr>
            <w:tcW w:w="4677" w:type="dxa"/>
            <w:vAlign w:val="center"/>
          </w:tcPr>
          <w:p w14:paraId="3E67C7AD" w14:textId="7A7A672C" w:rsidR="00AE772B" w:rsidRPr="00192805" w:rsidRDefault="00AE772B" w:rsidP="00E30F16">
            <w:pPr>
              <w:jc w:val="both"/>
              <w:rPr>
                <w:rFonts w:ascii="Arial" w:eastAsia="Times New Roman" w:hAnsi="Arial" w:cs="Arial"/>
                <w:lang w:val="es-ES" w:eastAsia="en-US"/>
              </w:rPr>
            </w:pPr>
          </w:p>
        </w:tc>
        <w:tc>
          <w:tcPr>
            <w:tcW w:w="5534" w:type="dxa"/>
            <w:vAlign w:val="center"/>
          </w:tcPr>
          <w:p w14:paraId="2E641D60" w14:textId="67EC73B9" w:rsidR="00667B20" w:rsidRPr="00192805" w:rsidRDefault="00667B20" w:rsidP="00170C16">
            <w:pPr>
              <w:pStyle w:val="xmsonormal"/>
              <w:shd w:val="clear" w:color="auto" w:fill="FFFFFF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AE772B" w:rsidRPr="00D9720D" w14:paraId="04AB2561" w14:textId="77777777" w:rsidTr="00C45F58">
        <w:trPr>
          <w:trHeight w:val="50"/>
          <w:jc w:val="center"/>
        </w:trPr>
        <w:tc>
          <w:tcPr>
            <w:tcW w:w="705" w:type="dxa"/>
            <w:vAlign w:val="center"/>
          </w:tcPr>
          <w:p w14:paraId="4167ECD6" w14:textId="5749F0FE" w:rsidR="00AE772B" w:rsidRPr="00192805" w:rsidRDefault="008349A9" w:rsidP="00A92A8B">
            <w:pPr>
              <w:jc w:val="center"/>
              <w:rPr>
                <w:rFonts w:ascii="Arial" w:hAnsi="Arial" w:cs="Arial"/>
              </w:rPr>
            </w:pPr>
            <w:r w:rsidRPr="00192805">
              <w:rPr>
                <w:rFonts w:ascii="Arial" w:hAnsi="Arial" w:cs="Arial"/>
              </w:rPr>
              <w:t>3</w:t>
            </w:r>
          </w:p>
        </w:tc>
        <w:tc>
          <w:tcPr>
            <w:tcW w:w="4677" w:type="dxa"/>
            <w:vAlign w:val="center"/>
          </w:tcPr>
          <w:p w14:paraId="4AF5A110" w14:textId="39782ABD" w:rsidR="00AE772B" w:rsidRPr="00192805" w:rsidRDefault="00AE772B" w:rsidP="00E30F16">
            <w:pPr>
              <w:jc w:val="both"/>
              <w:rPr>
                <w:rFonts w:ascii="Arial" w:eastAsia="Times New Roman" w:hAnsi="Arial" w:cs="Arial"/>
                <w:lang w:val="es-ES" w:eastAsia="en-US"/>
              </w:rPr>
            </w:pPr>
          </w:p>
        </w:tc>
        <w:tc>
          <w:tcPr>
            <w:tcW w:w="5534" w:type="dxa"/>
            <w:vAlign w:val="center"/>
          </w:tcPr>
          <w:p w14:paraId="4C30BC0D" w14:textId="44D4F999" w:rsidR="00170C16" w:rsidRPr="00192805" w:rsidRDefault="00170C16" w:rsidP="00D21920">
            <w:pPr>
              <w:jc w:val="both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AE772B" w:rsidRPr="00D9720D" w14:paraId="69A2EF8F" w14:textId="77777777" w:rsidTr="004F46A1">
        <w:trPr>
          <w:jc w:val="center"/>
        </w:trPr>
        <w:tc>
          <w:tcPr>
            <w:tcW w:w="705" w:type="dxa"/>
            <w:vAlign w:val="center"/>
          </w:tcPr>
          <w:p w14:paraId="47F4F34C" w14:textId="21FA28E1" w:rsidR="00AE772B" w:rsidRPr="00192805" w:rsidRDefault="008349A9" w:rsidP="00A92A8B">
            <w:pPr>
              <w:jc w:val="center"/>
              <w:rPr>
                <w:rFonts w:ascii="Arial" w:hAnsi="Arial" w:cs="Arial"/>
              </w:rPr>
            </w:pPr>
            <w:r w:rsidRPr="00192805">
              <w:rPr>
                <w:rFonts w:ascii="Arial" w:hAnsi="Arial" w:cs="Arial"/>
              </w:rPr>
              <w:t>4</w:t>
            </w:r>
          </w:p>
        </w:tc>
        <w:tc>
          <w:tcPr>
            <w:tcW w:w="4677" w:type="dxa"/>
            <w:vAlign w:val="center"/>
          </w:tcPr>
          <w:p w14:paraId="1B269263" w14:textId="41821B79" w:rsidR="00AE772B" w:rsidRPr="00192805" w:rsidRDefault="00AE772B" w:rsidP="00170C16">
            <w:pPr>
              <w:pStyle w:val="xmsonormal"/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534" w:type="dxa"/>
            <w:vAlign w:val="center"/>
          </w:tcPr>
          <w:p w14:paraId="31CAA965" w14:textId="520C6B6D" w:rsidR="00AE2D90" w:rsidRPr="00192805" w:rsidRDefault="00AE2D90" w:rsidP="00E44823">
            <w:pPr>
              <w:pStyle w:val="xmsonormal"/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772B" w:rsidRPr="00D9720D" w14:paraId="20C410F5" w14:textId="77777777" w:rsidTr="004F46A1">
        <w:trPr>
          <w:jc w:val="center"/>
        </w:trPr>
        <w:tc>
          <w:tcPr>
            <w:tcW w:w="705" w:type="dxa"/>
            <w:vAlign w:val="center"/>
          </w:tcPr>
          <w:p w14:paraId="37AF80E4" w14:textId="55644E94" w:rsidR="00AE772B" w:rsidRPr="00192805" w:rsidRDefault="008349A9" w:rsidP="00A92A8B">
            <w:pPr>
              <w:jc w:val="center"/>
              <w:rPr>
                <w:rFonts w:ascii="Arial" w:hAnsi="Arial" w:cs="Arial"/>
              </w:rPr>
            </w:pPr>
            <w:r w:rsidRPr="00192805">
              <w:rPr>
                <w:rFonts w:ascii="Arial" w:hAnsi="Arial" w:cs="Arial"/>
              </w:rPr>
              <w:t>5</w:t>
            </w:r>
          </w:p>
        </w:tc>
        <w:tc>
          <w:tcPr>
            <w:tcW w:w="4677" w:type="dxa"/>
            <w:vAlign w:val="center"/>
          </w:tcPr>
          <w:p w14:paraId="62F073A8" w14:textId="1BB86A7F" w:rsidR="00AE772B" w:rsidRPr="00192805" w:rsidRDefault="00AE772B" w:rsidP="00A92A8B">
            <w:pPr>
              <w:jc w:val="both"/>
              <w:rPr>
                <w:rFonts w:ascii="Arial" w:eastAsia="Times New Roman" w:hAnsi="Arial" w:cs="Arial"/>
                <w:lang w:val="es-ES" w:eastAsia="en-US"/>
              </w:rPr>
            </w:pPr>
          </w:p>
        </w:tc>
        <w:tc>
          <w:tcPr>
            <w:tcW w:w="5534" w:type="dxa"/>
            <w:vAlign w:val="center"/>
          </w:tcPr>
          <w:p w14:paraId="3D91E326" w14:textId="392382E0" w:rsidR="009F02F1" w:rsidRPr="00192805" w:rsidRDefault="009F02F1" w:rsidP="00F5482C">
            <w:pPr>
              <w:jc w:val="both"/>
              <w:rPr>
                <w:rFonts w:ascii="Arial" w:hAnsi="Arial" w:cs="Arial"/>
              </w:rPr>
            </w:pPr>
          </w:p>
        </w:tc>
      </w:tr>
      <w:tr w:rsidR="00AE772B" w:rsidRPr="00D9720D" w14:paraId="3178490A" w14:textId="77777777" w:rsidTr="004F46A1">
        <w:trPr>
          <w:jc w:val="center"/>
        </w:trPr>
        <w:tc>
          <w:tcPr>
            <w:tcW w:w="705" w:type="dxa"/>
            <w:vAlign w:val="center"/>
          </w:tcPr>
          <w:p w14:paraId="15E5DBC7" w14:textId="4F9CD378" w:rsidR="00AE772B" w:rsidRPr="00192805" w:rsidRDefault="008349A9" w:rsidP="00A92A8B">
            <w:pPr>
              <w:jc w:val="center"/>
              <w:rPr>
                <w:rFonts w:ascii="Arial" w:hAnsi="Arial" w:cs="Arial"/>
              </w:rPr>
            </w:pPr>
            <w:r w:rsidRPr="00192805">
              <w:rPr>
                <w:rFonts w:ascii="Arial" w:hAnsi="Arial" w:cs="Arial"/>
              </w:rPr>
              <w:t>6</w:t>
            </w:r>
          </w:p>
        </w:tc>
        <w:tc>
          <w:tcPr>
            <w:tcW w:w="4677" w:type="dxa"/>
            <w:vAlign w:val="center"/>
          </w:tcPr>
          <w:p w14:paraId="2E2D1B4A" w14:textId="0CDA5871" w:rsidR="00AE772B" w:rsidRPr="00192805" w:rsidRDefault="00AE772B" w:rsidP="00F20A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34" w:type="dxa"/>
            <w:vAlign w:val="center"/>
          </w:tcPr>
          <w:p w14:paraId="137CAFFD" w14:textId="4857A532" w:rsidR="00170C16" w:rsidRPr="00192805" w:rsidRDefault="00170C16" w:rsidP="00561BFE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F2739" w:rsidRPr="00D9720D" w14:paraId="3FF38533" w14:textId="77777777" w:rsidTr="004F46A1">
        <w:trPr>
          <w:jc w:val="center"/>
        </w:trPr>
        <w:tc>
          <w:tcPr>
            <w:tcW w:w="705" w:type="dxa"/>
            <w:vAlign w:val="center"/>
          </w:tcPr>
          <w:p w14:paraId="5B1E57C7" w14:textId="0221B567" w:rsidR="004F2739" w:rsidRPr="00192805" w:rsidRDefault="009542DD" w:rsidP="00A92A8B">
            <w:pPr>
              <w:jc w:val="center"/>
              <w:rPr>
                <w:rFonts w:ascii="Arial" w:hAnsi="Arial" w:cs="Arial"/>
              </w:rPr>
            </w:pPr>
            <w:r w:rsidRPr="00192805">
              <w:rPr>
                <w:rFonts w:ascii="Arial" w:hAnsi="Arial" w:cs="Arial"/>
              </w:rPr>
              <w:t>7</w:t>
            </w:r>
          </w:p>
        </w:tc>
        <w:tc>
          <w:tcPr>
            <w:tcW w:w="4677" w:type="dxa"/>
            <w:vAlign w:val="center"/>
          </w:tcPr>
          <w:p w14:paraId="361A4EED" w14:textId="4C46EB00" w:rsidR="004F2739" w:rsidRPr="00192805" w:rsidRDefault="004F2739" w:rsidP="00A92A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34" w:type="dxa"/>
            <w:vAlign w:val="center"/>
          </w:tcPr>
          <w:p w14:paraId="2A52A793" w14:textId="2F7F9369" w:rsidR="00193877" w:rsidRPr="00192805" w:rsidRDefault="00193877" w:rsidP="005308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</w:tr>
      <w:tr w:rsidR="00170C16" w:rsidRPr="00D9720D" w14:paraId="043ED405" w14:textId="77777777" w:rsidTr="004F46A1">
        <w:trPr>
          <w:jc w:val="center"/>
        </w:trPr>
        <w:tc>
          <w:tcPr>
            <w:tcW w:w="705" w:type="dxa"/>
            <w:vAlign w:val="center"/>
          </w:tcPr>
          <w:p w14:paraId="27CBDCFD" w14:textId="79588500" w:rsidR="00170C16" w:rsidRPr="00192805" w:rsidRDefault="00170C16" w:rsidP="00A92A8B">
            <w:pPr>
              <w:jc w:val="center"/>
              <w:rPr>
                <w:rFonts w:ascii="Arial" w:hAnsi="Arial" w:cs="Arial"/>
              </w:rPr>
            </w:pPr>
            <w:r w:rsidRPr="00192805">
              <w:rPr>
                <w:rFonts w:ascii="Arial" w:hAnsi="Arial" w:cs="Arial"/>
              </w:rPr>
              <w:t>8</w:t>
            </w:r>
          </w:p>
        </w:tc>
        <w:tc>
          <w:tcPr>
            <w:tcW w:w="4677" w:type="dxa"/>
            <w:vAlign w:val="center"/>
          </w:tcPr>
          <w:p w14:paraId="52E9961F" w14:textId="57B24041" w:rsidR="00170C16" w:rsidRPr="00192805" w:rsidRDefault="00170C16" w:rsidP="00170C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34" w:type="dxa"/>
            <w:vAlign w:val="center"/>
          </w:tcPr>
          <w:p w14:paraId="663116A6" w14:textId="3BAD1735" w:rsidR="00994EA3" w:rsidRPr="00192805" w:rsidRDefault="00994EA3" w:rsidP="00982D2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170C16" w:rsidRPr="00D9720D" w14:paraId="1392944F" w14:textId="77777777" w:rsidTr="004F46A1">
        <w:trPr>
          <w:jc w:val="center"/>
        </w:trPr>
        <w:tc>
          <w:tcPr>
            <w:tcW w:w="705" w:type="dxa"/>
            <w:vAlign w:val="center"/>
          </w:tcPr>
          <w:p w14:paraId="57BDA9E6" w14:textId="53F35240" w:rsidR="00170C16" w:rsidRPr="00192805" w:rsidRDefault="00170C16" w:rsidP="00A92A8B">
            <w:pPr>
              <w:jc w:val="center"/>
              <w:rPr>
                <w:rFonts w:ascii="Arial" w:hAnsi="Arial" w:cs="Arial"/>
              </w:rPr>
            </w:pPr>
            <w:r w:rsidRPr="00192805">
              <w:rPr>
                <w:rFonts w:ascii="Arial" w:hAnsi="Arial" w:cs="Arial"/>
              </w:rPr>
              <w:t>9</w:t>
            </w:r>
          </w:p>
        </w:tc>
        <w:tc>
          <w:tcPr>
            <w:tcW w:w="4677" w:type="dxa"/>
            <w:vAlign w:val="center"/>
          </w:tcPr>
          <w:p w14:paraId="222BC096" w14:textId="6C57F4F9" w:rsidR="00170C16" w:rsidRPr="00192805" w:rsidRDefault="00170C16" w:rsidP="00A92A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34" w:type="dxa"/>
            <w:vAlign w:val="center"/>
          </w:tcPr>
          <w:p w14:paraId="038800C7" w14:textId="112BCEDC" w:rsidR="007328BB" w:rsidRPr="00192805" w:rsidRDefault="007328BB" w:rsidP="00B1605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170C16" w:rsidRPr="00D9720D" w14:paraId="5640AA81" w14:textId="77777777" w:rsidTr="004F46A1">
        <w:trPr>
          <w:jc w:val="center"/>
        </w:trPr>
        <w:tc>
          <w:tcPr>
            <w:tcW w:w="705" w:type="dxa"/>
            <w:vAlign w:val="center"/>
          </w:tcPr>
          <w:p w14:paraId="6344EBD8" w14:textId="38A747D4" w:rsidR="00170C16" w:rsidRPr="00192805" w:rsidRDefault="00170C16" w:rsidP="00A92A8B">
            <w:pPr>
              <w:jc w:val="center"/>
              <w:rPr>
                <w:rFonts w:ascii="Arial" w:hAnsi="Arial" w:cs="Arial"/>
              </w:rPr>
            </w:pPr>
            <w:r w:rsidRPr="00192805">
              <w:rPr>
                <w:rFonts w:ascii="Arial" w:hAnsi="Arial" w:cs="Arial"/>
              </w:rPr>
              <w:t>10</w:t>
            </w:r>
          </w:p>
        </w:tc>
        <w:tc>
          <w:tcPr>
            <w:tcW w:w="4677" w:type="dxa"/>
            <w:vAlign w:val="center"/>
          </w:tcPr>
          <w:p w14:paraId="6618AC23" w14:textId="055DDBDD" w:rsidR="00170C16" w:rsidRPr="00192805" w:rsidRDefault="00170C16" w:rsidP="00A92A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34" w:type="dxa"/>
            <w:vAlign w:val="center"/>
          </w:tcPr>
          <w:p w14:paraId="5B909F6B" w14:textId="468FF7BA" w:rsidR="007328BB" w:rsidRPr="00192805" w:rsidRDefault="007328BB" w:rsidP="00B16050">
            <w:pPr>
              <w:pStyle w:val="xmsonormal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70C16" w:rsidRPr="00D9720D" w14:paraId="2AA04901" w14:textId="77777777" w:rsidTr="004F46A1">
        <w:trPr>
          <w:jc w:val="center"/>
        </w:trPr>
        <w:tc>
          <w:tcPr>
            <w:tcW w:w="705" w:type="dxa"/>
            <w:vAlign w:val="center"/>
          </w:tcPr>
          <w:p w14:paraId="46CD4790" w14:textId="047B5D0C" w:rsidR="00170C16" w:rsidRPr="00192805" w:rsidRDefault="00170C16" w:rsidP="00A92A8B">
            <w:pPr>
              <w:jc w:val="center"/>
              <w:rPr>
                <w:rFonts w:ascii="Arial" w:hAnsi="Arial" w:cs="Arial"/>
              </w:rPr>
            </w:pPr>
            <w:r w:rsidRPr="00192805">
              <w:rPr>
                <w:rFonts w:ascii="Arial" w:hAnsi="Arial" w:cs="Arial"/>
              </w:rPr>
              <w:t>11</w:t>
            </w:r>
          </w:p>
        </w:tc>
        <w:tc>
          <w:tcPr>
            <w:tcW w:w="4677" w:type="dxa"/>
            <w:vAlign w:val="center"/>
          </w:tcPr>
          <w:p w14:paraId="4C3F290B" w14:textId="7CC853DF" w:rsidR="00170C16" w:rsidRPr="00192805" w:rsidRDefault="00170C16" w:rsidP="00A92A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34" w:type="dxa"/>
            <w:vAlign w:val="center"/>
          </w:tcPr>
          <w:p w14:paraId="2E165AA5" w14:textId="465B441A" w:rsidR="00C76F8C" w:rsidRPr="00192805" w:rsidRDefault="00C76F8C" w:rsidP="00B16050">
            <w:pPr>
              <w:pStyle w:val="xmsonormal"/>
              <w:shd w:val="clear" w:color="auto" w:fill="FFFFFF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</w:tbl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910"/>
      </w:tblGrid>
      <w:tr w:rsidR="00A92A8B" w:rsidRPr="00192805" w14:paraId="4F2DC2F4" w14:textId="77777777" w:rsidTr="00A92A8B">
        <w:trPr>
          <w:trHeight w:val="200"/>
          <w:jc w:val="center"/>
        </w:trPr>
        <w:tc>
          <w:tcPr>
            <w:tcW w:w="10910" w:type="dxa"/>
            <w:shd w:val="clear" w:color="auto" w:fill="auto"/>
            <w:vAlign w:val="bottom"/>
          </w:tcPr>
          <w:p w14:paraId="60FF8F72" w14:textId="4D785964" w:rsidR="00A92A8B" w:rsidRPr="00192805" w:rsidRDefault="00A92A8B" w:rsidP="008F5499">
            <w:pPr>
              <w:spacing w:after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72F0279" w14:textId="77777777" w:rsidR="00A92A8B" w:rsidRPr="00192805" w:rsidRDefault="00A92A8B" w:rsidP="008F5499">
            <w:pPr>
              <w:spacing w:after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4730BE5" w14:textId="77777777" w:rsidR="00A92A8B" w:rsidRPr="00192805" w:rsidRDefault="00A92A8B" w:rsidP="008F5499">
            <w:pPr>
              <w:spacing w:after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C9C2622" w14:textId="5774CAE1" w:rsidR="00A92A8B" w:rsidRPr="00192805" w:rsidRDefault="00C45F58" w:rsidP="008F5499">
            <w:pPr>
              <w:pBdr>
                <w:top w:val="single" w:sz="4" w:space="1" w:color="auto"/>
              </w:pBd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 w:rsidRPr="00192805">
              <w:rPr>
                <w:rFonts w:ascii="Arial" w:hAnsi="Arial" w:cs="Arial"/>
                <w:b/>
                <w:szCs w:val="20"/>
              </w:rPr>
              <w:t>NOMBRE:</w:t>
            </w:r>
          </w:p>
          <w:p w14:paraId="3D6FCD4E" w14:textId="464B96D2" w:rsidR="00A92A8B" w:rsidRPr="00192805" w:rsidRDefault="00A92A8B" w:rsidP="008F5499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 w:rsidRPr="00192805">
              <w:rPr>
                <w:rFonts w:ascii="Arial" w:hAnsi="Arial" w:cs="Arial"/>
                <w:b/>
                <w:szCs w:val="20"/>
              </w:rPr>
              <w:t>CC</w:t>
            </w:r>
            <w:r w:rsidR="00C76F8C" w:rsidRPr="00192805">
              <w:rPr>
                <w:rFonts w:ascii="Arial" w:hAnsi="Arial" w:cs="Arial"/>
                <w:b/>
                <w:szCs w:val="20"/>
              </w:rPr>
              <w:t xml:space="preserve">: # </w:t>
            </w:r>
            <w:r w:rsidR="00C45F58" w:rsidRPr="00192805">
              <w:rPr>
                <w:rFonts w:ascii="Arial" w:hAnsi="Arial" w:cs="Arial"/>
                <w:b/>
                <w:szCs w:val="20"/>
              </w:rPr>
              <w:t>XXX</w:t>
            </w:r>
            <w:r w:rsidR="00C76F8C" w:rsidRPr="00192805">
              <w:rPr>
                <w:rFonts w:ascii="Arial" w:hAnsi="Arial" w:cs="Arial"/>
                <w:b/>
                <w:szCs w:val="20"/>
              </w:rPr>
              <w:t xml:space="preserve"> de </w:t>
            </w:r>
            <w:r w:rsidR="00C45F58" w:rsidRPr="00192805">
              <w:rPr>
                <w:rFonts w:ascii="Arial" w:hAnsi="Arial" w:cs="Arial"/>
                <w:b/>
                <w:szCs w:val="20"/>
              </w:rPr>
              <w:t>XXXX</w:t>
            </w:r>
          </w:p>
          <w:p w14:paraId="0523F2FF" w14:textId="60ECAB87" w:rsidR="00A92A8B" w:rsidRPr="00192805" w:rsidRDefault="00A92A8B" w:rsidP="00D9720D">
            <w:pPr>
              <w:spacing w:after="0"/>
              <w:jc w:val="center"/>
              <w:rPr>
                <w:rFonts w:ascii="Arial" w:hAnsi="Arial" w:cs="Arial"/>
              </w:rPr>
            </w:pPr>
            <w:r w:rsidRPr="00192805">
              <w:rPr>
                <w:rFonts w:ascii="Arial" w:hAnsi="Arial" w:cs="Arial"/>
                <w:b/>
                <w:szCs w:val="20"/>
              </w:rPr>
              <w:t xml:space="preserve">CONTRATO </w:t>
            </w:r>
            <w:r w:rsidR="00192805" w:rsidRPr="00192805">
              <w:rPr>
                <w:rFonts w:ascii="Arial" w:hAnsi="Arial" w:cs="Arial"/>
                <w:b/>
                <w:szCs w:val="20"/>
              </w:rPr>
              <w:t>N.º</w:t>
            </w:r>
            <w:r w:rsidRPr="00192805">
              <w:rPr>
                <w:rFonts w:ascii="Arial" w:hAnsi="Arial" w:cs="Arial"/>
                <w:b/>
                <w:szCs w:val="20"/>
              </w:rPr>
              <w:t xml:space="preserve"> </w:t>
            </w:r>
            <w:r w:rsidR="00C45F58" w:rsidRPr="00192805">
              <w:rPr>
                <w:rFonts w:ascii="Arial" w:hAnsi="Arial" w:cs="Arial"/>
                <w:b/>
                <w:szCs w:val="20"/>
              </w:rPr>
              <w:t>XXX</w:t>
            </w:r>
            <w:r w:rsidRPr="00192805">
              <w:rPr>
                <w:rFonts w:ascii="Arial" w:hAnsi="Arial" w:cs="Arial"/>
                <w:b/>
                <w:szCs w:val="20"/>
              </w:rPr>
              <w:t xml:space="preserve"> DE 20</w:t>
            </w:r>
            <w:r w:rsidR="00C45F58" w:rsidRPr="00192805">
              <w:rPr>
                <w:rFonts w:ascii="Arial" w:hAnsi="Arial" w:cs="Arial"/>
                <w:b/>
                <w:szCs w:val="20"/>
              </w:rPr>
              <w:t>XX</w:t>
            </w:r>
          </w:p>
        </w:tc>
      </w:tr>
    </w:tbl>
    <w:p w14:paraId="38F721CD" w14:textId="338E52B3" w:rsidR="001A7F25" w:rsidRPr="00192805" w:rsidRDefault="00A92A8B" w:rsidP="006E1898">
      <w:pPr>
        <w:spacing w:after="0"/>
        <w:rPr>
          <w:rFonts w:ascii="Arial" w:eastAsia="Times New Roman" w:hAnsi="Arial" w:cs="Arial"/>
          <w:color w:val="000000" w:themeColor="text1"/>
          <w:szCs w:val="20"/>
          <w:lang w:val="es-ES" w:eastAsia="en-US"/>
        </w:rPr>
      </w:pPr>
      <w:r w:rsidRPr="00192805">
        <w:rPr>
          <w:rFonts w:ascii="Arial" w:eastAsia="Times New Roman" w:hAnsi="Arial" w:cs="Arial"/>
          <w:color w:val="000000" w:themeColor="text1"/>
          <w:szCs w:val="20"/>
          <w:lang w:val="es-ES" w:eastAsia="en-US"/>
        </w:rPr>
        <w:t>Anexo Soportes del Informe.</w:t>
      </w:r>
    </w:p>
    <w:p w14:paraId="590E0428" w14:textId="77777777" w:rsidR="0033525B" w:rsidRPr="00192805" w:rsidRDefault="0033525B" w:rsidP="006E1898">
      <w:pPr>
        <w:spacing w:after="0"/>
        <w:rPr>
          <w:rFonts w:ascii="Arial" w:eastAsia="Times New Roman" w:hAnsi="Arial" w:cs="Arial"/>
          <w:color w:val="000000" w:themeColor="text1"/>
          <w:szCs w:val="20"/>
          <w:lang w:val="es-ES" w:eastAsia="en-US"/>
        </w:rPr>
      </w:pPr>
    </w:p>
    <w:p w14:paraId="65D6E2B9" w14:textId="77777777" w:rsidR="00E05F44" w:rsidRPr="00192805" w:rsidRDefault="00E05F44" w:rsidP="006E1898">
      <w:pPr>
        <w:spacing w:after="0"/>
        <w:rPr>
          <w:rFonts w:ascii="Arial" w:eastAsia="Times New Roman" w:hAnsi="Arial" w:cs="Arial"/>
          <w:color w:val="000000" w:themeColor="text1"/>
          <w:szCs w:val="20"/>
          <w:lang w:val="es-ES" w:eastAsia="en-US"/>
        </w:rPr>
      </w:pPr>
    </w:p>
    <w:p w14:paraId="1F7C7E80" w14:textId="44657FFF" w:rsidR="0033525B" w:rsidRPr="00192805" w:rsidRDefault="0033525B" w:rsidP="00C45F58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Cs w:val="20"/>
          <w:lang w:val="es-ES" w:eastAsia="en-US"/>
        </w:rPr>
      </w:pPr>
      <w:r w:rsidRPr="00192805">
        <w:rPr>
          <w:rFonts w:ascii="Arial" w:eastAsia="Times New Roman" w:hAnsi="Arial" w:cs="Arial"/>
          <w:b/>
          <w:color w:val="000000" w:themeColor="text1"/>
          <w:szCs w:val="20"/>
          <w:lang w:val="es-ES" w:eastAsia="en-US"/>
        </w:rPr>
        <w:t xml:space="preserve">Revisado por: </w:t>
      </w:r>
      <w:r w:rsidR="00C45F58" w:rsidRPr="00192805">
        <w:rPr>
          <w:rFonts w:ascii="Arial" w:eastAsia="Times New Roman" w:hAnsi="Arial" w:cs="Arial"/>
          <w:b/>
          <w:color w:val="000000" w:themeColor="text1"/>
          <w:szCs w:val="20"/>
          <w:lang w:val="es-ES" w:eastAsia="en-US"/>
        </w:rPr>
        <w:t>XXXXXXX</w:t>
      </w:r>
    </w:p>
    <w:p w14:paraId="04EC3C79" w14:textId="6A5E594A" w:rsidR="00C45F58" w:rsidRPr="00192805" w:rsidRDefault="00C45F58" w:rsidP="00C45F58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Cs w:val="20"/>
          <w:lang w:val="es-ES" w:eastAsia="en-US"/>
        </w:rPr>
      </w:pPr>
      <w:r w:rsidRPr="00192805">
        <w:rPr>
          <w:rFonts w:ascii="Arial" w:eastAsia="Times New Roman" w:hAnsi="Arial" w:cs="Arial"/>
          <w:b/>
          <w:color w:val="000000" w:themeColor="text1"/>
          <w:szCs w:val="20"/>
          <w:lang w:val="es-ES" w:eastAsia="en-US"/>
        </w:rPr>
        <w:t>Cargo: XXXXX</w:t>
      </w:r>
    </w:p>
    <w:sectPr w:rsidR="00C45F58" w:rsidRPr="00192805" w:rsidSect="00612944">
      <w:headerReference w:type="default" r:id="rId8"/>
      <w:footerReference w:type="even" r:id="rId9"/>
      <w:footerReference w:type="default" r:id="rId10"/>
      <w:pgSz w:w="12240" w:h="15840"/>
      <w:pgMar w:top="2058" w:right="1701" w:bottom="1417" w:left="1701" w:header="62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33D25" w14:textId="77777777" w:rsidR="00120DF5" w:rsidRDefault="00120DF5" w:rsidP="00C1438B">
      <w:pPr>
        <w:spacing w:after="0" w:line="240" w:lineRule="auto"/>
      </w:pPr>
      <w:r>
        <w:separator/>
      </w:r>
    </w:p>
  </w:endnote>
  <w:endnote w:type="continuationSeparator" w:id="0">
    <w:p w14:paraId="1C4FC822" w14:textId="77777777" w:rsidR="00120DF5" w:rsidRDefault="00120DF5" w:rsidP="00C14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91893" w14:textId="77777777" w:rsidR="00254999" w:rsidRDefault="00254999">
    <w:pPr>
      <w:pStyle w:val="Piedepgina"/>
    </w:pPr>
  </w:p>
  <w:p w14:paraId="32D09964" w14:textId="77777777" w:rsidR="00254999" w:rsidRDefault="00254999"/>
  <w:p w14:paraId="079970F1" w14:textId="77777777" w:rsidR="00254999" w:rsidRDefault="002549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B147" w14:textId="77777777" w:rsidR="00254999" w:rsidRPr="00612944" w:rsidRDefault="00254999" w:rsidP="00C1438B">
    <w:pPr>
      <w:pStyle w:val="Piedepgina"/>
      <w:tabs>
        <w:tab w:val="clear" w:pos="4419"/>
        <w:tab w:val="left" w:pos="4678"/>
      </w:tabs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B2349" w14:textId="77777777" w:rsidR="00120DF5" w:rsidRDefault="00120DF5" w:rsidP="00C1438B">
      <w:pPr>
        <w:spacing w:after="0" w:line="240" w:lineRule="auto"/>
      </w:pPr>
      <w:r>
        <w:separator/>
      </w:r>
    </w:p>
  </w:footnote>
  <w:footnote w:type="continuationSeparator" w:id="0">
    <w:p w14:paraId="73D022F8" w14:textId="77777777" w:rsidR="00120DF5" w:rsidRDefault="00120DF5" w:rsidP="00C14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5"/>
      <w:gridCol w:w="2798"/>
      <w:gridCol w:w="1625"/>
      <w:gridCol w:w="2232"/>
    </w:tblGrid>
    <w:tr w:rsidR="00C45F58" w:rsidRPr="002067C9" w14:paraId="224551ED" w14:textId="77777777" w:rsidTr="00C45F58">
      <w:trPr>
        <w:trHeight w:val="470"/>
        <w:jc w:val="center"/>
      </w:trPr>
      <w:tc>
        <w:tcPr>
          <w:tcW w:w="2975" w:type="dxa"/>
          <w:vMerge w:val="restart"/>
          <w:shd w:val="clear" w:color="auto" w:fill="auto"/>
        </w:tcPr>
        <w:p w14:paraId="1D3888C4" w14:textId="77777777" w:rsidR="00C45F58" w:rsidRPr="002067C9" w:rsidRDefault="00C45F58" w:rsidP="00C45F58">
          <w:pPr>
            <w:rPr>
              <w:rFonts w:cs="Arial"/>
              <w:sz w:val="20"/>
              <w:szCs w:val="20"/>
            </w:rPr>
          </w:pPr>
          <w:r w:rsidRPr="002067C9">
            <w:rPr>
              <w:rFonts w:ascii="Calibri" w:hAnsi="Calibri" w:cs="Arial"/>
              <w:i/>
              <w:sz w:val="16"/>
            </w:rPr>
            <w:tab/>
          </w:r>
          <w:r w:rsidRPr="002067C9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2079BB98" wp14:editId="791E6A84">
                <wp:simplePos x="0" y="0"/>
                <wp:positionH relativeFrom="column">
                  <wp:posOffset>172720</wp:posOffset>
                </wp:positionH>
                <wp:positionV relativeFrom="paragraph">
                  <wp:posOffset>10795</wp:posOffset>
                </wp:positionV>
                <wp:extent cx="1454785" cy="762000"/>
                <wp:effectExtent l="0" t="0" r="0" b="0"/>
                <wp:wrapNone/>
                <wp:docPr id="10" name="Imagen 10" descr="C:\Users\TALENTOS\Desktop\CLAUDIA MECI 2016\OFICIOS OFICINS 2016\indeportes2016_color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TALENTOS\Desktop\CLAUDIA MECI 2016\OFICIOS OFICINS 2016\indeportes2016_color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23" w:type="dxa"/>
          <w:gridSpan w:val="2"/>
          <w:shd w:val="clear" w:color="000000" w:fill="FFFFFF"/>
          <w:noWrap/>
          <w:vAlign w:val="center"/>
          <w:hideMark/>
        </w:tcPr>
        <w:p w14:paraId="1CE391AF" w14:textId="77777777" w:rsidR="00C45F58" w:rsidRPr="00C45F58" w:rsidRDefault="00C45F58" w:rsidP="00C45F58">
          <w:pPr>
            <w:tabs>
              <w:tab w:val="left" w:pos="2920"/>
            </w:tabs>
            <w:jc w:val="center"/>
            <w:rPr>
              <w:rFonts w:ascii="Arial" w:hAnsi="Arial" w:cs="Arial"/>
              <w:b/>
              <w:bCs/>
            </w:rPr>
          </w:pPr>
          <w:r w:rsidRPr="00C45F58">
            <w:rPr>
              <w:rFonts w:ascii="Arial" w:eastAsia="Times New Roman" w:hAnsi="Arial" w:cs="Arial"/>
              <w:b/>
              <w:bCs/>
              <w:lang w:val="es-ES"/>
            </w:rPr>
            <w:t>INFORME ADMINISTRATIVO DE ACTIVIDADES EJECUTADAS</w:t>
          </w:r>
        </w:p>
      </w:tc>
      <w:tc>
        <w:tcPr>
          <w:tcW w:w="2232" w:type="dxa"/>
          <w:vMerge w:val="restart"/>
          <w:shd w:val="clear" w:color="auto" w:fill="auto"/>
          <w:vAlign w:val="center"/>
        </w:tcPr>
        <w:p w14:paraId="6158AF2E" w14:textId="77777777" w:rsidR="00C45F58" w:rsidRPr="002067C9" w:rsidRDefault="00C45F58" w:rsidP="00C45F58">
          <w:pPr>
            <w:jc w:val="center"/>
            <w:rPr>
              <w:rFonts w:cs="Arial"/>
              <w:iCs/>
              <w:sz w:val="18"/>
              <w:szCs w:val="18"/>
            </w:rPr>
          </w:pPr>
          <w:r w:rsidRPr="002067C9">
            <w:rPr>
              <w:rFonts w:cs="Arial"/>
              <w:noProof/>
              <w:sz w:val="18"/>
              <w:szCs w:val="18"/>
            </w:rPr>
            <w:drawing>
              <wp:inline distT="0" distB="0" distL="0" distR="0" wp14:anchorId="1EE941EA" wp14:editId="75928080">
                <wp:extent cx="1377950" cy="59690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067C9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1058AE2E" wp14:editId="351EE1F8">
                <wp:simplePos x="0" y="0"/>
                <wp:positionH relativeFrom="column">
                  <wp:posOffset>5581650</wp:posOffset>
                </wp:positionH>
                <wp:positionV relativeFrom="paragraph">
                  <wp:posOffset>296545</wp:posOffset>
                </wp:positionV>
                <wp:extent cx="952500" cy="723900"/>
                <wp:effectExtent l="0" t="0" r="0" b="0"/>
                <wp:wrapNone/>
                <wp:docPr id="9" name="Imagen 9" descr="02 Logo Color Tran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02 Logo Color Tran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067C9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CCFB6F7" wp14:editId="47AB13B2">
                <wp:simplePos x="0" y="0"/>
                <wp:positionH relativeFrom="column">
                  <wp:posOffset>5581650</wp:posOffset>
                </wp:positionH>
                <wp:positionV relativeFrom="paragraph">
                  <wp:posOffset>296545</wp:posOffset>
                </wp:positionV>
                <wp:extent cx="952500" cy="723900"/>
                <wp:effectExtent l="0" t="0" r="0" b="0"/>
                <wp:wrapNone/>
                <wp:docPr id="8" name="Imagen 8" descr="02 Logo Color Tran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02 Logo Color Tran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067C9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91F7826" wp14:editId="1750ED2C">
                <wp:simplePos x="0" y="0"/>
                <wp:positionH relativeFrom="column">
                  <wp:posOffset>5581650</wp:posOffset>
                </wp:positionH>
                <wp:positionV relativeFrom="paragraph">
                  <wp:posOffset>296545</wp:posOffset>
                </wp:positionV>
                <wp:extent cx="952500" cy="723900"/>
                <wp:effectExtent l="0" t="0" r="0" b="0"/>
                <wp:wrapNone/>
                <wp:docPr id="7" name="Imagen 7" descr="02 Logo Color Tran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02 Logo Color Tran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C45F58" w:rsidRPr="002067C9" w14:paraId="4FFFD2A8" w14:textId="77777777" w:rsidTr="00C45F58">
      <w:trPr>
        <w:trHeight w:val="142"/>
        <w:jc w:val="center"/>
      </w:trPr>
      <w:tc>
        <w:tcPr>
          <w:tcW w:w="2975" w:type="dxa"/>
          <w:vMerge/>
          <w:shd w:val="clear" w:color="auto" w:fill="auto"/>
        </w:tcPr>
        <w:p w14:paraId="5864BF3F" w14:textId="77777777" w:rsidR="00C45F58" w:rsidRPr="002067C9" w:rsidRDefault="00C45F58" w:rsidP="00C45F58">
          <w:pPr>
            <w:jc w:val="center"/>
            <w:rPr>
              <w:rFonts w:cs="Arial"/>
              <w:noProof/>
              <w:sz w:val="20"/>
              <w:szCs w:val="20"/>
            </w:rPr>
          </w:pPr>
        </w:p>
      </w:tc>
      <w:tc>
        <w:tcPr>
          <w:tcW w:w="4423" w:type="dxa"/>
          <w:gridSpan w:val="2"/>
          <w:shd w:val="clear" w:color="000000" w:fill="FFFFFF"/>
          <w:noWrap/>
          <w:vAlign w:val="center"/>
        </w:tcPr>
        <w:p w14:paraId="2C09BF09" w14:textId="77777777" w:rsidR="00C45F58" w:rsidRPr="002067C9" w:rsidRDefault="00C45F58" w:rsidP="00C45F58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2067C9">
            <w:rPr>
              <w:rFonts w:ascii="Arial" w:hAnsi="Arial" w:cs="Arial"/>
              <w:b/>
              <w:bCs/>
              <w:sz w:val="20"/>
              <w:szCs w:val="20"/>
            </w:rPr>
            <w:t>GESTIÓN JURÍDICA Y CONTRATACIÓN</w:t>
          </w:r>
        </w:p>
      </w:tc>
      <w:tc>
        <w:tcPr>
          <w:tcW w:w="2232" w:type="dxa"/>
          <w:vMerge/>
          <w:shd w:val="clear" w:color="auto" w:fill="auto"/>
          <w:vAlign w:val="center"/>
        </w:tcPr>
        <w:p w14:paraId="0CF28C5F" w14:textId="77777777" w:rsidR="00C45F58" w:rsidRPr="002067C9" w:rsidRDefault="00C45F58" w:rsidP="00C45F58">
          <w:pPr>
            <w:jc w:val="center"/>
            <w:rPr>
              <w:rFonts w:cs="Arial"/>
              <w:iCs/>
              <w:noProof/>
              <w:sz w:val="18"/>
              <w:szCs w:val="18"/>
            </w:rPr>
          </w:pPr>
        </w:p>
      </w:tc>
    </w:tr>
    <w:tr w:rsidR="00C45F58" w:rsidRPr="002067C9" w14:paraId="557FBCC5" w14:textId="77777777" w:rsidTr="00C45F58">
      <w:tblPrEx>
        <w:tblLook w:val="0000" w:firstRow="0" w:lastRow="0" w:firstColumn="0" w:lastColumn="0" w:noHBand="0" w:noVBand="0"/>
      </w:tblPrEx>
      <w:trPr>
        <w:trHeight w:val="273"/>
        <w:jc w:val="center"/>
      </w:trPr>
      <w:tc>
        <w:tcPr>
          <w:tcW w:w="2975" w:type="dxa"/>
          <w:vAlign w:val="center"/>
        </w:tcPr>
        <w:p w14:paraId="24414F13" w14:textId="77777777" w:rsidR="00C45F58" w:rsidRPr="002067C9" w:rsidRDefault="00C45F58" w:rsidP="00C45F58">
          <w:pPr>
            <w:keepNext/>
            <w:keepLines/>
            <w:widowControl w:val="0"/>
            <w:tabs>
              <w:tab w:val="left" w:pos="2070"/>
            </w:tabs>
            <w:autoSpaceDE w:val="0"/>
            <w:autoSpaceDN w:val="0"/>
            <w:spacing w:before="40"/>
            <w:jc w:val="center"/>
            <w:outlineLvl w:val="8"/>
            <w:rPr>
              <w:rFonts w:ascii="Arial" w:hAnsi="Arial" w:cs="Arial"/>
              <w:b/>
              <w:bCs/>
              <w:iCs/>
              <w:color w:val="272727"/>
              <w:sz w:val="20"/>
              <w:szCs w:val="20"/>
              <w:lang w:eastAsia="en-US"/>
            </w:rPr>
          </w:pPr>
          <w:r w:rsidRPr="002067C9">
            <w:rPr>
              <w:rFonts w:ascii="Arial" w:hAnsi="Arial" w:cs="Arial"/>
              <w:b/>
              <w:bCs/>
              <w:iCs/>
              <w:color w:val="272727"/>
              <w:sz w:val="20"/>
              <w:szCs w:val="20"/>
              <w:lang w:eastAsia="en-US"/>
            </w:rPr>
            <w:t>FECHA: 2024/0</w:t>
          </w:r>
          <w:r>
            <w:rPr>
              <w:rFonts w:ascii="Arial" w:hAnsi="Arial" w:cs="Arial"/>
              <w:b/>
              <w:bCs/>
              <w:iCs/>
              <w:color w:val="272727"/>
              <w:sz w:val="20"/>
              <w:szCs w:val="20"/>
              <w:lang w:eastAsia="en-US"/>
            </w:rPr>
            <w:t>3</w:t>
          </w:r>
          <w:r w:rsidRPr="002067C9">
            <w:rPr>
              <w:rFonts w:ascii="Arial" w:hAnsi="Arial" w:cs="Arial"/>
              <w:b/>
              <w:bCs/>
              <w:iCs/>
              <w:color w:val="272727"/>
              <w:sz w:val="20"/>
              <w:szCs w:val="20"/>
              <w:lang w:eastAsia="en-US"/>
            </w:rPr>
            <w:t>/12</w:t>
          </w:r>
        </w:p>
      </w:tc>
      <w:tc>
        <w:tcPr>
          <w:tcW w:w="2798" w:type="dxa"/>
          <w:shd w:val="clear" w:color="auto" w:fill="auto"/>
          <w:vAlign w:val="center"/>
        </w:tcPr>
        <w:p w14:paraId="78834FC9" w14:textId="77777777" w:rsidR="00C45F58" w:rsidRPr="002067C9" w:rsidRDefault="00C45F58" w:rsidP="00C45F58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2067C9">
            <w:rPr>
              <w:rFonts w:ascii="Arial" w:hAnsi="Arial" w:cs="Arial"/>
              <w:b/>
              <w:bCs/>
              <w:sz w:val="20"/>
              <w:szCs w:val="20"/>
            </w:rPr>
            <w:t>CÓDIGO: A-GJUR-FOR-00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4</w:t>
          </w:r>
        </w:p>
      </w:tc>
      <w:tc>
        <w:tcPr>
          <w:tcW w:w="1625" w:type="dxa"/>
          <w:shd w:val="clear" w:color="auto" w:fill="auto"/>
          <w:vAlign w:val="center"/>
        </w:tcPr>
        <w:p w14:paraId="6098C196" w14:textId="77777777" w:rsidR="00C45F58" w:rsidRPr="002067C9" w:rsidRDefault="00C45F58" w:rsidP="00C45F58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2067C9">
            <w:rPr>
              <w:rFonts w:ascii="Arial" w:hAnsi="Arial" w:cs="Arial"/>
              <w:b/>
              <w:bCs/>
              <w:sz w:val="20"/>
              <w:szCs w:val="20"/>
            </w:rPr>
            <w:t>VERSIÓN: 01</w:t>
          </w:r>
        </w:p>
      </w:tc>
      <w:tc>
        <w:tcPr>
          <w:tcW w:w="2232" w:type="dxa"/>
          <w:shd w:val="clear" w:color="auto" w:fill="auto"/>
          <w:vAlign w:val="center"/>
        </w:tcPr>
        <w:p w14:paraId="5F47832A" w14:textId="77777777" w:rsidR="00C45F58" w:rsidRPr="002067C9" w:rsidRDefault="00C45F58" w:rsidP="00C45F58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2067C9">
            <w:rPr>
              <w:rFonts w:ascii="Arial" w:hAnsi="Arial" w:cs="Arial"/>
              <w:b/>
              <w:bCs/>
              <w:sz w:val="20"/>
              <w:szCs w:val="20"/>
            </w:rPr>
            <w:t xml:space="preserve">PÁGINA: </w:t>
          </w:r>
          <w:r w:rsidRPr="002067C9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2067C9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 \* MERGEFORMAT </w:instrText>
          </w:r>
          <w:r w:rsidRPr="002067C9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2067C9">
            <w:rPr>
              <w:rFonts w:ascii="Arial" w:hAnsi="Arial" w:cs="Arial"/>
              <w:b/>
              <w:bCs/>
              <w:noProof/>
              <w:sz w:val="20"/>
              <w:szCs w:val="20"/>
            </w:rPr>
            <w:t>4</w:t>
          </w:r>
          <w:r w:rsidRPr="002067C9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2067C9">
            <w:rPr>
              <w:rFonts w:ascii="Arial" w:hAnsi="Arial" w:cs="Arial"/>
              <w:b/>
              <w:bCs/>
              <w:sz w:val="20"/>
              <w:szCs w:val="20"/>
            </w:rPr>
            <w:t xml:space="preserve"> de </w:t>
          </w:r>
          <w:r w:rsidRPr="002067C9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2067C9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 \* MERGEFORMAT </w:instrText>
          </w:r>
          <w:r w:rsidRPr="002067C9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2067C9">
            <w:rPr>
              <w:rFonts w:ascii="Arial" w:hAnsi="Arial" w:cs="Arial"/>
              <w:b/>
              <w:bCs/>
              <w:noProof/>
              <w:sz w:val="20"/>
              <w:szCs w:val="20"/>
            </w:rPr>
            <w:t>5</w:t>
          </w:r>
          <w:r w:rsidRPr="002067C9">
            <w:rPr>
              <w:rFonts w:ascii="Arial" w:hAnsi="Arial" w:cs="Arial"/>
              <w:b/>
              <w:bCs/>
              <w:noProof/>
              <w:sz w:val="20"/>
              <w:szCs w:val="20"/>
            </w:rPr>
            <w:fldChar w:fldCharType="end"/>
          </w:r>
        </w:p>
      </w:tc>
    </w:tr>
  </w:tbl>
  <w:p w14:paraId="2F63A833" w14:textId="77777777" w:rsidR="00C45F58" w:rsidRDefault="00C45F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2C65"/>
    <w:multiLevelType w:val="hybridMultilevel"/>
    <w:tmpl w:val="1B3E9E58"/>
    <w:lvl w:ilvl="0" w:tplc="FAAE8ECC">
      <w:start w:val="1"/>
      <w:numFmt w:val="decimal"/>
      <w:lvlText w:val="%1."/>
      <w:lvlJc w:val="left"/>
      <w:pPr>
        <w:ind w:left="720" w:hanging="360"/>
      </w:pPr>
      <w:rPr>
        <w:rFonts w:eastAsiaTheme="minorHAnsi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4878"/>
    <w:multiLevelType w:val="hybridMultilevel"/>
    <w:tmpl w:val="C1D82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F7B7C"/>
    <w:multiLevelType w:val="hybridMultilevel"/>
    <w:tmpl w:val="13EE040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E96FB3"/>
    <w:multiLevelType w:val="hybridMultilevel"/>
    <w:tmpl w:val="14904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F5A06"/>
    <w:multiLevelType w:val="hybridMultilevel"/>
    <w:tmpl w:val="CFC2DA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612058"/>
    <w:multiLevelType w:val="hybridMultilevel"/>
    <w:tmpl w:val="1D6C16F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8F1A65"/>
    <w:multiLevelType w:val="hybridMultilevel"/>
    <w:tmpl w:val="4662A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26DE8"/>
    <w:multiLevelType w:val="hybridMultilevel"/>
    <w:tmpl w:val="03B22C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8391E"/>
    <w:multiLevelType w:val="hybridMultilevel"/>
    <w:tmpl w:val="9F029A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C45BE"/>
    <w:multiLevelType w:val="hybridMultilevel"/>
    <w:tmpl w:val="62F4C4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31D32"/>
    <w:multiLevelType w:val="hybridMultilevel"/>
    <w:tmpl w:val="8EC6C29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4817E9"/>
    <w:multiLevelType w:val="hybridMultilevel"/>
    <w:tmpl w:val="D7A0A2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20B97"/>
    <w:multiLevelType w:val="hybridMultilevel"/>
    <w:tmpl w:val="33886B74"/>
    <w:lvl w:ilvl="0" w:tplc="EEC6C5B4">
      <w:start w:val="6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E3998"/>
    <w:multiLevelType w:val="hybridMultilevel"/>
    <w:tmpl w:val="495267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46E"/>
    <w:rsid w:val="00002773"/>
    <w:rsid w:val="00003844"/>
    <w:rsid w:val="0000446E"/>
    <w:rsid w:val="00007C1D"/>
    <w:rsid w:val="000206A8"/>
    <w:rsid w:val="000219E3"/>
    <w:rsid w:val="00021A12"/>
    <w:rsid w:val="00022F15"/>
    <w:rsid w:val="00024051"/>
    <w:rsid w:val="0002455C"/>
    <w:rsid w:val="00030A4F"/>
    <w:rsid w:val="000406BA"/>
    <w:rsid w:val="00045721"/>
    <w:rsid w:val="00045A61"/>
    <w:rsid w:val="00046ABD"/>
    <w:rsid w:val="00047407"/>
    <w:rsid w:val="000575CF"/>
    <w:rsid w:val="00071A9C"/>
    <w:rsid w:val="000754FD"/>
    <w:rsid w:val="00077DCF"/>
    <w:rsid w:val="000869B1"/>
    <w:rsid w:val="00087360"/>
    <w:rsid w:val="000B03AE"/>
    <w:rsid w:val="000B11F8"/>
    <w:rsid w:val="000B2077"/>
    <w:rsid w:val="000B5BC4"/>
    <w:rsid w:val="000B7AE6"/>
    <w:rsid w:val="000C2B51"/>
    <w:rsid w:val="000D4F30"/>
    <w:rsid w:val="000D58A6"/>
    <w:rsid w:val="000E0BD0"/>
    <w:rsid w:val="000E1CAA"/>
    <w:rsid w:val="000E3592"/>
    <w:rsid w:val="000E4C28"/>
    <w:rsid w:val="000E56D1"/>
    <w:rsid w:val="000E6478"/>
    <w:rsid w:val="000F2F5B"/>
    <w:rsid w:val="000F4A18"/>
    <w:rsid w:val="000F709C"/>
    <w:rsid w:val="000F7228"/>
    <w:rsid w:val="000F7B01"/>
    <w:rsid w:val="0010208F"/>
    <w:rsid w:val="00105BF6"/>
    <w:rsid w:val="001112A4"/>
    <w:rsid w:val="00112AD5"/>
    <w:rsid w:val="001152A9"/>
    <w:rsid w:val="0011696D"/>
    <w:rsid w:val="00120DF5"/>
    <w:rsid w:val="00121465"/>
    <w:rsid w:val="00122948"/>
    <w:rsid w:val="00125BCE"/>
    <w:rsid w:val="001318FE"/>
    <w:rsid w:val="0013471E"/>
    <w:rsid w:val="00136394"/>
    <w:rsid w:val="00136787"/>
    <w:rsid w:val="00137E77"/>
    <w:rsid w:val="00141EEC"/>
    <w:rsid w:val="001433F5"/>
    <w:rsid w:val="001444B6"/>
    <w:rsid w:val="001447C3"/>
    <w:rsid w:val="00147F1D"/>
    <w:rsid w:val="00151530"/>
    <w:rsid w:val="00154A28"/>
    <w:rsid w:val="00155C2C"/>
    <w:rsid w:val="00160897"/>
    <w:rsid w:val="00161433"/>
    <w:rsid w:val="00161CE7"/>
    <w:rsid w:val="001640B2"/>
    <w:rsid w:val="00166773"/>
    <w:rsid w:val="001679C7"/>
    <w:rsid w:val="00170C16"/>
    <w:rsid w:val="0017416C"/>
    <w:rsid w:val="001760F7"/>
    <w:rsid w:val="00176810"/>
    <w:rsid w:val="00185F03"/>
    <w:rsid w:val="001868C0"/>
    <w:rsid w:val="001923F1"/>
    <w:rsid w:val="00192729"/>
    <w:rsid w:val="00192805"/>
    <w:rsid w:val="00193877"/>
    <w:rsid w:val="001A6655"/>
    <w:rsid w:val="001A7F25"/>
    <w:rsid w:val="001B4285"/>
    <w:rsid w:val="001B53FF"/>
    <w:rsid w:val="001C4440"/>
    <w:rsid w:val="001C4C6C"/>
    <w:rsid w:val="001C5F1D"/>
    <w:rsid w:val="001C7316"/>
    <w:rsid w:val="001C7DB9"/>
    <w:rsid w:val="001D25D7"/>
    <w:rsid w:val="001D2F03"/>
    <w:rsid w:val="001D3DD7"/>
    <w:rsid w:val="001D3F69"/>
    <w:rsid w:val="001D4B64"/>
    <w:rsid w:val="001E01A3"/>
    <w:rsid w:val="001F2F52"/>
    <w:rsid w:val="001F6D30"/>
    <w:rsid w:val="00200D78"/>
    <w:rsid w:val="002021C3"/>
    <w:rsid w:val="00206955"/>
    <w:rsid w:val="0020739D"/>
    <w:rsid w:val="00211092"/>
    <w:rsid w:val="00211651"/>
    <w:rsid w:val="00212716"/>
    <w:rsid w:val="002168B9"/>
    <w:rsid w:val="00222A28"/>
    <w:rsid w:val="00222A4B"/>
    <w:rsid w:val="00222FAF"/>
    <w:rsid w:val="00227AE6"/>
    <w:rsid w:val="00237A23"/>
    <w:rsid w:val="00242E64"/>
    <w:rsid w:val="00244750"/>
    <w:rsid w:val="00244B5E"/>
    <w:rsid w:val="0025121C"/>
    <w:rsid w:val="002513DE"/>
    <w:rsid w:val="002524E4"/>
    <w:rsid w:val="0025271F"/>
    <w:rsid w:val="0025302B"/>
    <w:rsid w:val="00254999"/>
    <w:rsid w:val="00255077"/>
    <w:rsid w:val="002643BD"/>
    <w:rsid w:val="00266687"/>
    <w:rsid w:val="00266CC8"/>
    <w:rsid w:val="00277133"/>
    <w:rsid w:val="00281A97"/>
    <w:rsid w:val="00281FB3"/>
    <w:rsid w:val="00291AEC"/>
    <w:rsid w:val="00293E7E"/>
    <w:rsid w:val="002A17E4"/>
    <w:rsid w:val="002A3065"/>
    <w:rsid w:val="002B0775"/>
    <w:rsid w:val="002B1569"/>
    <w:rsid w:val="002B1A13"/>
    <w:rsid w:val="002B5FD0"/>
    <w:rsid w:val="002C479F"/>
    <w:rsid w:val="002C6F1D"/>
    <w:rsid w:val="002C7945"/>
    <w:rsid w:val="002D1130"/>
    <w:rsid w:val="002D33A5"/>
    <w:rsid w:val="002D3EE5"/>
    <w:rsid w:val="002D5379"/>
    <w:rsid w:val="002D54C1"/>
    <w:rsid w:val="002D56B6"/>
    <w:rsid w:val="002E0F63"/>
    <w:rsid w:val="002E274B"/>
    <w:rsid w:val="002E6682"/>
    <w:rsid w:val="002F299A"/>
    <w:rsid w:val="002F2DBC"/>
    <w:rsid w:val="002F5076"/>
    <w:rsid w:val="002F71DB"/>
    <w:rsid w:val="00301847"/>
    <w:rsid w:val="00302AD5"/>
    <w:rsid w:val="00302C45"/>
    <w:rsid w:val="00305DD8"/>
    <w:rsid w:val="0030656F"/>
    <w:rsid w:val="0030758F"/>
    <w:rsid w:val="00310D70"/>
    <w:rsid w:val="00330381"/>
    <w:rsid w:val="00334211"/>
    <w:rsid w:val="0033525B"/>
    <w:rsid w:val="003412AB"/>
    <w:rsid w:val="00341A92"/>
    <w:rsid w:val="00343504"/>
    <w:rsid w:val="00344D98"/>
    <w:rsid w:val="00345100"/>
    <w:rsid w:val="0034568F"/>
    <w:rsid w:val="00347AE7"/>
    <w:rsid w:val="0035029D"/>
    <w:rsid w:val="0035163C"/>
    <w:rsid w:val="00352711"/>
    <w:rsid w:val="0036080D"/>
    <w:rsid w:val="003631A4"/>
    <w:rsid w:val="00364646"/>
    <w:rsid w:val="00364A64"/>
    <w:rsid w:val="003656F7"/>
    <w:rsid w:val="00373881"/>
    <w:rsid w:val="003738E6"/>
    <w:rsid w:val="00381BA8"/>
    <w:rsid w:val="00382118"/>
    <w:rsid w:val="00382F0F"/>
    <w:rsid w:val="00385738"/>
    <w:rsid w:val="0039278F"/>
    <w:rsid w:val="00394D9B"/>
    <w:rsid w:val="003A2B44"/>
    <w:rsid w:val="003A2F24"/>
    <w:rsid w:val="003A50D6"/>
    <w:rsid w:val="003A66DD"/>
    <w:rsid w:val="003A7907"/>
    <w:rsid w:val="003B47DF"/>
    <w:rsid w:val="003B7268"/>
    <w:rsid w:val="003C1D96"/>
    <w:rsid w:val="003C20E0"/>
    <w:rsid w:val="003C6C8B"/>
    <w:rsid w:val="003D0A3D"/>
    <w:rsid w:val="003D0AE2"/>
    <w:rsid w:val="003D0D0D"/>
    <w:rsid w:val="003D10B2"/>
    <w:rsid w:val="003D1A07"/>
    <w:rsid w:val="003D274E"/>
    <w:rsid w:val="003D4529"/>
    <w:rsid w:val="003D6732"/>
    <w:rsid w:val="003D7D19"/>
    <w:rsid w:val="003E10AD"/>
    <w:rsid w:val="003E1DEF"/>
    <w:rsid w:val="003E2415"/>
    <w:rsid w:val="003E4115"/>
    <w:rsid w:val="003E6259"/>
    <w:rsid w:val="003E7559"/>
    <w:rsid w:val="003E7C31"/>
    <w:rsid w:val="003F15D0"/>
    <w:rsid w:val="003F6769"/>
    <w:rsid w:val="003F6F7E"/>
    <w:rsid w:val="003F762B"/>
    <w:rsid w:val="00402B03"/>
    <w:rsid w:val="00404397"/>
    <w:rsid w:val="004067BF"/>
    <w:rsid w:val="004176FE"/>
    <w:rsid w:val="004210B2"/>
    <w:rsid w:val="004267AF"/>
    <w:rsid w:val="0043628F"/>
    <w:rsid w:val="00437446"/>
    <w:rsid w:val="00441336"/>
    <w:rsid w:val="00442F5E"/>
    <w:rsid w:val="004465ED"/>
    <w:rsid w:val="00446D79"/>
    <w:rsid w:val="00451EC4"/>
    <w:rsid w:val="00456D89"/>
    <w:rsid w:val="00457DB2"/>
    <w:rsid w:val="00466EE6"/>
    <w:rsid w:val="00473638"/>
    <w:rsid w:val="00474A3A"/>
    <w:rsid w:val="004770D8"/>
    <w:rsid w:val="00481AB8"/>
    <w:rsid w:val="00482DDC"/>
    <w:rsid w:val="00484DAF"/>
    <w:rsid w:val="004901FF"/>
    <w:rsid w:val="00490AB1"/>
    <w:rsid w:val="00490C86"/>
    <w:rsid w:val="00494DCA"/>
    <w:rsid w:val="004A1E0B"/>
    <w:rsid w:val="004A4460"/>
    <w:rsid w:val="004A54DB"/>
    <w:rsid w:val="004A5B72"/>
    <w:rsid w:val="004A6BA5"/>
    <w:rsid w:val="004B19E3"/>
    <w:rsid w:val="004B41A5"/>
    <w:rsid w:val="004B6A13"/>
    <w:rsid w:val="004C0490"/>
    <w:rsid w:val="004C5313"/>
    <w:rsid w:val="004C666C"/>
    <w:rsid w:val="004D0DCA"/>
    <w:rsid w:val="004D20EB"/>
    <w:rsid w:val="004D26D2"/>
    <w:rsid w:val="004D70BB"/>
    <w:rsid w:val="004D7E57"/>
    <w:rsid w:val="004E135A"/>
    <w:rsid w:val="004E7115"/>
    <w:rsid w:val="004E791E"/>
    <w:rsid w:val="004F0BAF"/>
    <w:rsid w:val="004F210C"/>
    <w:rsid w:val="004F2739"/>
    <w:rsid w:val="004F46A1"/>
    <w:rsid w:val="004F5790"/>
    <w:rsid w:val="005008F4"/>
    <w:rsid w:val="00507AAA"/>
    <w:rsid w:val="00513014"/>
    <w:rsid w:val="00514E78"/>
    <w:rsid w:val="0051763A"/>
    <w:rsid w:val="00523A29"/>
    <w:rsid w:val="00530853"/>
    <w:rsid w:val="005316C5"/>
    <w:rsid w:val="005319EC"/>
    <w:rsid w:val="00532119"/>
    <w:rsid w:val="00537B12"/>
    <w:rsid w:val="005406ED"/>
    <w:rsid w:val="00542F5B"/>
    <w:rsid w:val="00545555"/>
    <w:rsid w:val="00545A1D"/>
    <w:rsid w:val="00547C88"/>
    <w:rsid w:val="00550268"/>
    <w:rsid w:val="005516F1"/>
    <w:rsid w:val="00552160"/>
    <w:rsid w:val="00555EDE"/>
    <w:rsid w:val="005603BD"/>
    <w:rsid w:val="00561BFE"/>
    <w:rsid w:val="00562D8B"/>
    <w:rsid w:val="005750D2"/>
    <w:rsid w:val="00577440"/>
    <w:rsid w:val="00577867"/>
    <w:rsid w:val="00585580"/>
    <w:rsid w:val="005869C6"/>
    <w:rsid w:val="005878FC"/>
    <w:rsid w:val="0059200E"/>
    <w:rsid w:val="00592E57"/>
    <w:rsid w:val="005A0CDF"/>
    <w:rsid w:val="005A0E62"/>
    <w:rsid w:val="005A11AB"/>
    <w:rsid w:val="005A13BE"/>
    <w:rsid w:val="005A2FAA"/>
    <w:rsid w:val="005A3C98"/>
    <w:rsid w:val="005A585B"/>
    <w:rsid w:val="005A588A"/>
    <w:rsid w:val="005B0E85"/>
    <w:rsid w:val="005B0EE1"/>
    <w:rsid w:val="005B1164"/>
    <w:rsid w:val="005B19B3"/>
    <w:rsid w:val="005B2B70"/>
    <w:rsid w:val="005B2F17"/>
    <w:rsid w:val="005B4576"/>
    <w:rsid w:val="005C416C"/>
    <w:rsid w:val="005C4DCD"/>
    <w:rsid w:val="005C6012"/>
    <w:rsid w:val="005C7FF0"/>
    <w:rsid w:val="005D573F"/>
    <w:rsid w:val="005D5907"/>
    <w:rsid w:val="005D6639"/>
    <w:rsid w:val="005E3DD9"/>
    <w:rsid w:val="005E457F"/>
    <w:rsid w:val="005F5665"/>
    <w:rsid w:val="005F6619"/>
    <w:rsid w:val="005F7171"/>
    <w:rsid w:val="00604E25"/>
    <w:rsid w:val="00606444"/>
    <w:rsid w:val="006065E2"/>
    <w:rsid w:val="00606B58"/>
    <w:rsid w:val="0061022E"/>
    <w:rsid w:val="00611DB9"/>
    <w:rsid w:val="00611F0D"/>
    <w:rsid w:val="00612648"/>
    <w:rsid w:val="00612944"/>
    <w:rsid w:val="00613641"/>
    <w:rsid w:val="006203F3"/>
    <w:rsid w:val="00621D3B"/>
    <w:rsid w:val="006231B0"/>
    <w:rsid w:val="00623608"/>
    <w:rsid w:val="00625BCC"/>
    <w:rsid w:val="006316E2"/>
    <w:rsid w:val="00636BB5"/>
    <w:rsid w:val="00640A5D"/>
    <w:rsid w:val="006425C7"/>
    <w:rsid w:val="00644742"/>
    <w:rsid w:val="006502DF"/>
    <w:rsid w:val="00650BEA"/>
    <w:rsid w:val="0066041A"/>
    <w:rsid w:val="00660F30"/>
    <w:rsid w:val="0066282F"/>
    <w:rsid w:val="00663967"/>
    <w:rsid w:val="00667B20"/>
    <w:rsid w:val="00671028"/>
    <w:rsid w:val="0067154F"/>
    <w:rsid w:val="00672E78"/>
    <w:rsid w:val="00675045"/>
    <w:rsid w:val="00677016"/>
    <w:rsid w:val="006831F4"/>
    <w:rsid w:val="00691DCD"/>
    <w:rsid w:val="006B586B"/>
    <w:rsid w:val="006C4801"/>
    <w:rsid w:val="006E1898"/>
    <w:rsid w:val="006F6507"/>
    <w:rsid w:val="006F7CEE"/>
    <w:rsid w:val="0070053B"/>
    <w:rsid w:val="00701A16"/>
    <w:rsid w:val="0070387E"/>
    <w:rsid w:val="0071132C"/>
    <w:rsid w:val="00723975"/>
    <w:rsid w:val="00730745"/>
    <w:rsid w:val="007318F1"/>
    <w:rsid w:val="007328BB"/>
    <w:rsid w:val="00733AEA"/>
    <w:rsid w:val="00734CBB"/>
    <w:rsid w:val="007361F1"/>
    <w:rsid w:val="00737077"/>
    <w:rsid w:val="00740A03"/>
    <w:rsid w:val="007413B4"/>
    <w:rsid w:val="00744C12"/>
    <w:rsid w:val="00745C36"/>
    <w:rsid w:val="007505CE"/>
    <w:rsid w:val="007508BC"/>
    <w:rsid w:val="007550E9"/>
    <w:rsid w:val="00756EAF"/>
    <w:rsid w:val="00761AF2"/>
    <w:rsid w:val="007669DF"/>
    <w:rsid w:val="007700F6"/>
    <w:rsid w:val="007718F1"/>
    <w:rsid w:val="00773F3A"/>
    <w:rsid w:val="00774799"/>
    <w:rsid w:val="00780E16"/>
    <w:rsid w:val="0078439E"/>
    <w:rsid w:val="00785754"/>
    <w:rsid w:val="00785A01"/>
    <w:rsid w:val="00785DF0"/>
    <w:rsid w:val="00787E6F"/>
    <w:rsid w:val="0079620C"/>
    <w:rsid w:val="00796CF3"/>
    <w:rsid w:val="007A0058"/>
    <w:rsid w:val="007A0E6D"/>
    <w:rsid w:val="007A0EDD"/>
    <w:rsid w:val="007A3611"/>
    <w:rsid w:val="007B16EF"/>
    <w:rsid w:val="007B2473"/>
    <w:rsid w:val="007C3908"/>
    <w:rsid w:val="007C439D"/>
    <w:rsid w:val="007C68AD"/>
    <w:rsid w:val="007D3CFA"/>
    <w:rsid w:val="007E067A"/>
    <w:rsid w:val="007E1828"/>
    <w:rsid w:val="007F02A6"/>
    <w:rsid w:val="007F1B30"/>
    <w:rsid w:val="007F23DD"/>
    <w:rsid w:val="007F493F"/>
    <w:rsid w:val="007F4F06"/>
    <w:rsid w:val="007F7F30"/>
    <w:rsid w:val="00800B17"/>
    <w:rsid w:val="00802BD9"/>
    <w:rsid w:val="00802CF6"/>
    <w:rsid w:val="008104CD"/>
    <w:rsid w:val="00813312"/>
    <w:rsid w:val="00814254"/>
    <w:rsid w:val="0081559D"/>
    <w:rsid w:val="00822386"/>
    <w:rsid w:val="0082659C"/>
    <w:rsid w:val="008272A6"/>
    <w:rsid w:val="00831456"/>
    <w:rsid w:val="008328AF"/>
    <w:rsid w:val="00833A93"/>
    <w:rsid w:val="008349A9"/>
    <w:rsid w:val="00835B25"/>
    <w:rsid w:val="0084310E"/>
    <w:rsid w:val="00844A8E"/>
    <w:rsid w:val="00844C4E"/>
    <w:rsid w:val="00845A51"/>
    <w:rsid w:val="00845FDB"/>
    <w:rsid w:val="00846EBC"/>
    <w:rsid w:val="00851B96"/>
    <w:rsid w:val="0085438E"/>
    <w:rsid w:val="00854AC0"/>
    <w:rsid w:val="00855A8D"/>
    <w:rsid w:val="00860F67"/>
    <w:rsid w:val="00864961"/>
    <w:rsid w:val="008703A2"/>
    <w:rsid w:val="008704DC"/>
    <w:rsid w:val="00870826"/>
    <w:rsid w:val="00876622"/>
    <w:rsid w:val="008808F2"/>
    <w:rsid w:val="00880D42"/>
    <w:rsid w:val="00881F15"/>
    <w:rsid w:val="00887156"/>
    <w:rsid w:val="00891C1E"/>
    <w:rsid w:val="00891D5B"/>
    <w:rsid w:val="00891F93"/>
    <w:rsid w:val="00896B4A"/>
    <w:rsid w:val="008A1CAB"/>
    <w:rsid w:val="008A4EC0"/>
    <w:rsid w:val="008A5B05"/>
    <w:rsid w:val="008A644D"/>
    <w:rsid w:val="008A656B"/>
    <w:rsid w:val="008A6884"/>
    <w:rsid w:val="008A7A3A"/>
    <w:rsid w:val="008A7F86"/>
    <w:rsid w:val="008B032D"/>
    <w:rsid w:val="008B095C"/>
    <w:rsid w:val="008B0BE5"/>
    <w:rsid w:val="008B0C2C"/>
    <w:rsid w:val="008B352B"/>
    <w:rsid w:val="008C2453"/>
    <w:rsid w:val="008C2564"/>
    <w:rsid w:val="008C2BE3"/>
    <w:rsid w:val="008C2C74"/>
    <w:rsid w:val="008C3E68"/>
    <w:rsid w:val="008C6918"/>
    <w:rsid w:val="008D00E7"/>
    <w:rsid w:val="008D09E7"/>
    <w:rsid w:val="008D30F9"/>
    <w:rsid w:val="008D35A7"/>
    <w:rsid w:val="008D37C2"/>
    <w:rsid w:val="008D7C84"/>
    <w:rsid w:val="008E2A9F"/>
    <w:rsid w:val="008E4A46"/>
    <w:rsid w:val="008F03D5"/>
    <w:rsid w:val="008F692A"/>
    <w:rsid w:val="008F795C"/>
    <w:rsid w:val="009032D4"/>
    <w:rsid w:val="00903B42"/>
    <w:rsid w:val="00903F8B"/>
    <w:rsid w:val="009043F4"/>
    <w:rsid w:val="0090532D"/>
    <w:rsid w:val="0091470B"/>
    <w:rsid w:val="00916D3A"/>
    <w:rsid w:val="00916D40"/>
    <w:rsid w:val="00923BBF"/>
    <w:rsid w:val="00923EA9"/>
    <w:rsid w:val="00924F76"/>
    <w:rsid w:val="009261B0"/>
    <w:rsid w:val="00930658"/>
    <w:rsid w:val="00930AEA"/>
    <w:rsid w:val="0093271B"/>
    <w:rsid w:val="00936B7E"/>
    <w:rsid w:val="009371D0"/>
    <w:rsid w:val="00943A42"/>
    <w:rsid w:val="00945353"/>
    <w:rsid w:val="009509F2"/>
    <w:rsid w:val="00952ADE"/>
    <w:rsid w:val="009542DD"/>
    <w:rsid w:val="00957AFD"/>
    <w:rsid w:val="009636B9"/>
    <w:rsid w:val="009675EA"/>
    <w:rsid w:val="00972B3C"/>
    <w:rsid w:val="00982616"/>
    <w:rsid w:val="00982D28"/>
    <w:rsid w:val="00985AFB"/>
    <w:rsid w:val="00986BF7"/>
    <w:rsid w:val="00993BF2"/>
    <w:rsid w:val="00994EA3"/>
    <w:rsid w:val="00997077"/>
    <w:rsid w:val="00997513"/>
    <w:rsid w:val="00997968"/>
    <w:rsid w:val="009A00A6"/>
    <w:rsid w:val="009A7651"/>
    <w:rsid w:val="009B2773"/>
    <w:rsid w:val="009B3527"/>
    <w:rsid w:val="009B7CFB"/>
    <w:rsid w:val="009B7EB4"/>
    <w:rsid w:val="009C3503"/>
    <w:rsid w:val="009C4D3B"/>
    <w:rsid w:val="009C6836"/>
    <w:rsid w:val="009E1CBF"/>
    <w:rsid w:val="009E2BFE"/>
    <w:rsid w:val="009F02F1"/>
    <w:rsid w:val="009F2494"/>
    <w:rsid w:val="009F3048"/>
    <w:rsid w:val="009F3780"/>
    <w:rsid w:val="00A01386"/>
    <w:rsid w:val="00A04167"/>
    <w:rsid w:val="00A1281D"/>
    <w:rsid w:val="00A12C82"/>
    <w:rsid w:val="00A15586"/>
    <w:rsid w:val="00A15957"/>
    <w:rsid w:val="00A206A1"/>
    <w:rsid w:val="00A2142E"/>
    <w:rsid w:val="00A21FB8"/>
    <w:rsid w:val="00A228DE"/>
    <w:rsid w:val="00A25931"/>
    <w:rsid w:val="00A314A1"/>
    <w:rsid w:val="00A44BFE"/>
    <w:rsid w:val="00A44FEC"/>
    <w:rsid w:val="00A46577"/>
    <w:rsid w:val="00A47892"/>
    <w:rsid w:val="00A51616"/>
    <w:rsid w:val="00A55A7D"/>
    <w:rsid w:val="00A55FEC"/>
    <w:rsid w:val="00A60A10"/>
    <w:rsid w:val="00A718DE"/>
    <w:rsid w:val="00A8116F"/>
    <w:rsid w:val="00A817AA"/>
    <w:rsid w:val="00A81BB2"/>
    <w:rsid w:val="00A8245A"/>
    <w:rsid w:val="00A82579"/>
    <w:rsid w:val="00A8364E"/>
    <w:rsid w:val="00A85DB6"/>
    <w:rsid w:val="00A8647B"/>
    <w:rsid w:val="00A9253A"/>
    <w:rsid w:val="00A92A8B"/>
    <w:rsid w:val="00A9548F"/>
    <w:rsid w:val="00AA66CF"/>
    <w:rsid w:val="00AA6949"/>
    <w:rsid w:val="00AB1B6C"/>
    <w:rsid w:val="00AB22BA"/>
    <w:rsid w:val="00AB3AA5"/>
    <w:rsid w:val="00AC2C81"/>
    <w:rsid w:val="00AC3EFC"/>
    <w:rsid w:val="00AD791B"/>
    <w:rsid w:val="00AE0F10"/>
    <w:rsid w:val="00AE2D90"/>
    <w:rsid w:val="00AE42BA"/>
    <w:rsid w:val="00AE504C"/>
    <w:rsid w:val="00AE772B"/>
    <w:rsid w:val="00AF4106"/>
    <w:rsid w:val="00AF6DB4"/>
    <w:rsid w:val="00B01F60"/>
    <w:rsid w:val="00B04628"/>
    <w:rsid w:val="00B13791"/>
    <w:rsid w:val="00B144FE"/>
    <w:rsid w:val="00B14E7B"/>
    <w:rsid w:val="00B16050"/>
    <w:rsid w:val="00B204AB"/>
    <w:rsid w:val="00B2282B"/>
    <w:rsid w:val="00B260D5"/>
    <w:rsid w:val="00B2765C"/>
    <w:rsid w:val="00B33CB0"/>
    <w:rsid w:val="00B34E2A"/>
    <w:rsid w:val="00B40223"/>
    <w:rsid w:val="00B42984"/>
    <w:rsid w:val="00B447B2"/>
    <w:rsid w:val="00B509FA"/>
    <w:rsid w:val="00B5657B"/>
    <w:rsid w:val="00B63AF5"/>
    <w:rsid w:val="00B6453B"/>
    <w:rsid w:val="00B67DE4"/>
    <w:rsid w:val="00B72492"/>
    <w:rsid w:val="00B72A4C"/>
    <w:rsid w:val="00B74424"/>
    <w:rsid w:val="00B746BD"/>
    <w:rsid w:val="00B76FD9"/>
    <w:rsid w:val="00B80BEE"/>
    <w:rsid w:val="00B8332F"/>
    <w:rsid w:val="00B83AA0"/>
    <w:rsid w:val="00B86875"/>
    <w:rsid w:val="00B91651"/>
    <w:rsid w:val="00B92F83"/>
    <w:rsid w:val="00B97474"/>
    <w:rsid w:val="00B9787C"/>
    <w:rsid w:val="00B97952"/>
    <w:rsid w:val="00BA6F14"/>
    <w:rsid w:val="00BB10E1"/>
    <w:rsid w:val="00BB220C"/>
    <w:rsid w:val="00BC055F"/>
    <w:rsid w:val="00BC0B48"/>
    <w:rsid w:val="00BC4862"/>
    <w:rsid w:val="00BC6890"/>
    <w:rsid w:val="00BD6ACD"/>
    <w:rsid w:val="00BE1FC4"/>
    <w:rsid w:val="00BE32CF"/>
    <w:rsid w:val="00BF0872"/>
    <w:rsid w:val="00BF2419"/>
    <w:rsid w:val="00BF6A62"/>
    <w:rsid w:val="00BF7279"/>
    <w:rsid w:val="00C077BC"/>
    <w:rsid w:val="00C1438B"/>
    <w:rsid w:val="00C17670"/>
    <w:rsid w:val="00C20599"/>
    <w:rsid w:val="00C24507"/>
    <w:rsid w:val="00C2681C"/>
    <w:rsid w:val="00C2722C"/>
    <w:rsid w:val="00C3598F"/>
    <w:rsid w:val="00C363FD"/>
    <w:rsid w:val="00C428F3"/>
    <w:rsid w:val="00C43576"/>
    <w:rsid w:val="00C45F58"/>
    <w:rsid w:val="00C47321"/>
    <w:rsid w:val="00C552BC"/>
    <w:rsid w:val="00C63067"/>
    <w:rsid w:val="00C7266D"/>
    <w:rsid w:val="00C745C5"/>
    <w:rsid w:val="00C76F8C"/>
    <w:rsid w:val="00C77AF2"/>
    <w:rsid w:val="00C82851"/>
    <w:rsid w:val="00C82F02"/>
    <w:rsid w:val="00C954FF"/>
    <w:rsid w:val="00C95F4B"/>
    <w:rsid w:val="00C96504"/>
    <w:rsid w:val="00C969D2"/>
    <w:rsid w:val="00CA3574"/>
    <w:rsid w:val="00CA3AF4"/>
    <w:rsid w:val="00CA45DD"/>
    <w:rsid w:val="00CA51B5"/>
    <w:rsid w:val="00CA5511"/>
    <w:rsid w:val="00CA6397"/>
    <w:rsid w:val="00CA682C"/>
    <w:rsid w:val="00CB01E2"/>
    <w:rsid w:val="00CB29F6"/>
    <w:rsid w:val="00CB2F00"/>
    <w:rsid w:val="00CB4EC9"/>
    <w:rsid w:val="00CB7066"/>
    <w:rsid w:val="00CB763F"/>
    <w:rsid w:val="00CC1F0E"/>
    <w:rsid w:val="00CC3791"/>
    <w:rsid w:val="00CC501C"/>
    <w:rsid w:val="00CC6084"/>
    <w:rsid w:val="00CC6B70"/>
    <w:rsid w:val="00CD3EC9"/>
    <w:rsid w:val="00CD49AF"/>
    <w:rsid w:val="00CD662A"/>
    <w:rsid w:val="00CD764B"/>
    <w:rsid w:val="00CD779C"/>
    <w:rsid w:val="00CD7F6B"/>
    <w:rsid w:val="00CE0D41"/>
    <w:rsid w:val="00CE17D4"/>
    <w:rsid w:val="00CE6D6F"/>
    <w:rsid w:val="00D00FD5"/>
    <w:rsid w:val="00D010A5"/>
    <w:rsid w:val="00D04134"/>
    <w:rsid w:val="00D05BFC"/>
    <w:rsid w:val="00D1071E"/>
    <w:rsid w:val="00D1204D"/>
    <w:rsid w:val="00D213BE"/>
    <w:rsid w:val="00D21920"/>
    <w:rsid w:val="00D21D98"/>
    <w:rsid w:val="00D25168"/>
    <w:rsid w:val="00D3111A"/>
    <w:rsid w:val="00D3205C"/>
    <w:rsid w:val="00D3276D"/>
    <w:rsid w:val="00D32D6D"/>
    <w:rsid w:val="00D33B3E"/>
    <w:rsid w:val="00D373FE"/>
    <w:rsid w:val="00D4128E"/>
    <w:rsid w:val="00D412C3"/>
    <w:rsid w:val="00D4300D"/>
    <w:rsid w:val="00D4645A"/>
    <w:rsid w:val="00D50169"/>
    <w:rsid w:val="00D51147"/>
    <w:rsid w:val="00D514EC"/>
    <w:rsid w:val="00D53C31"/>
    <w:rsid w:val="00D543D6"/>
    <w:rsid w:val="00D55639"/>
    <w:rsid w:val="00D612CC"/>
    <w:rsid w:val="00D61AAD"/>
    <w:rsid w:val="00D63DC6"/>
    <w:rsid w:val="00D670BB"/>
    <w:rsid w:val="00D70F68"/>
    <w:rsid w:val="00D73C9F"/>
    <w:rsid w:val="00D75C84"/>
    <w:rsid w:val="00D83D6D"/>
    <w:rsid w:val="00D86656"/>
    <w:rsid w:val="00D90E82"/>
    <w:rsid w:val="00D9720D"/>
    <w:rsid w:val="00DA5B37"/>
    <w:rsid w:val="00DA65E8"/>
    <w:rsid w:val="00DA6649"/>
    <w:rsid w:val="00DB0527"/>
    <w:rsid w:val="00DB0B66"/>
    <w:rsid w:val="00DB1DAE"/>
    <w:rsid w:val="00DC1B45"/>
    <w:rsid w:val="00DC26A5"/>
    <w:rsid w:val="00DC3BEB"/>
    <w:rsid w:val="00DC4D77"/>
    <w:rsid w:val="00DD1BCA"/>
    <w:rsid w:val="00DD26BA"/>
    <w:rsid w:val="00DD4A03"/>
    <w:rsid w:val="00DE2C59"/>
    <w:rsid w:val="00DE33CA"/>
    <w:rsid w:val="00DF160E"/>
    <w:rsid w:val="00DF1F15"/>
    <w:rsid w:val="00DF30A2"/>
    <w:rsid w:val="00E01E70"/>
    <w:rsid w:val="00E037A4"/>
    <w:rsid w:val="00E05F44"/>
    <w:rsid w:val="00E06708"/>
    <w:rsid w:val="00E10B81"/>
    <w:rsid w:val="00E11389"/>
    <w:rsid w:val="00E113C1"/>
    <w:rsid w:val="00E15122"/>
    <w:rsid w:val="00E17A29"/>
    <w:rsid w:val="00E21949"/>
    <w:rsid w:val="00E262D8"/>
    <w:rsid w:val="00E30F16"/>
    <w:rsid w:val="00E35A95"/>
    <w:rsid w:val="00E36C83"/>
    <w:rsid w:val="00E376EE"/>
    <w:rsid w:val="00E37B5F"/>
    <w:rsid w:val="00E41936"/>
    <w:rsid w:val="00E44823"/>
    <w:rsid w:val="00E4501B"/>
    <w:rsid w:val="00E4608B"/>
    <w:rsid w:val="00E4770E"/>
    <w:rsid w:val="00E51987"/>
    <w:rsid w:val="00E5459E"/>
    <w:rsid w:val="00E61DB0"/>
    <w:rsid w:val="00E62A45"/>
    <w:rsid w:val="00E62FEE"/>
    <w:rsid w:val="00E7070F"/>
    <w:rsid w:val="00E813F9"/>
    <w:rsid w:val="00E91494"/>
    <w:rsid w:val="00E92904"/>
    <w:rsid w:val="00EA0AC5"/>
    <w:rsid w:val="00EA5298"/>
    <w:rsid w:val="00EA699B"/>
    <w:rsid w:val="00EB181A"/>
    <w:rsid w:val="00EB4238"/>
    <w:rsid w:val="00EB4769"/>
    <w:rsid w:val="00EB5D63"/>
    <w:rsid w:val="00EB6C20"/>
    <w:rsid w:val="00EC19D8"/>
    <w:rsid w:val="00EC1D8C"/>
    <w:rsid w:val="00EC67DD"/>
    <w:rsid w:val="00ED1027"/>
    <w:rsid w:val="00ED5791"/>
    <w:rsid w:val="00EE47EB"/>
    <w:rsid w:val="00EE665C"/>
    <w:rsid w:val="00EE787C"/>
    <w:rsid w:val="00EF0147"/>
    <w:rsid w:val="00EF5611"/>
    <w:rsid w:val="00EF69ED"/>
    <w:rsid w:val="00F01EF2"/>
    <w:rsid w:val="00F036E4"/>
    <w:rsid w:val="00F166E2"/>
    <w:rsid w:val="00F16B4A"/>
    <w:rsid w:val="00F20A9C"/>
    <w:rsid w:val="00F22B7C"/>
    <w:rsid w:val="00F27911"/>
    <w:rsid w:val="00F31BF3"/>
    <w:rsid w:val="00F324D4"/>
    <w:rsid w:val="00F349EA"/>
    <w:rsid w:val="00F360D0"/>
    <w:rsid w:val="00F3738D"/>
    <w:rsid w:val="00F418BE"/>
    <w:rsid w:val="00F433F4"/>
    <w:rsid w:val="00F438B7"/>
    <w:rsid w:val="00F44200"/>
    <w:rsid w:val="00F5131D"/>
    <w:rsid w:val="00F5462E"/>
    <w:rsid w:val="00F5482C"/>
    <w:rsid w:val="00F627ED"/>
    <w:rsid w:val="00F63414"/>
    <w:rsid w:val="00F729DC"/>
    <w:rsid w:val="00F74CAD"/>
    <w:rsid w:val="00F75B9F"/>
    <w:rsid w:val="00F76A83"/>
    <w:rsid w:val="00F77A9D"/>
    <w:rsid w:val="00F77D8B"/>
    <w:rsid w:val="00F82A47"/>
    <w:rsid w:val="00F83CF9"/>
    <w:rsid w:val="00F92819"/>
    <w:rsid w:val="00F97505"/>
    <w:rsid w:val="00FA24E5"/>
    <w:rsid w:val="00FB1806"/>
    <w:rsid w:val="00FB503C"/>
    <w:rsid w:val="00FC27E1"/>
    <w:rsid w:val="00FC3D66"/>
    <w:rsid w:val="00FC5EB1"/>
    <w:rsid w:val="00FD22B2"/>
    <w:rsid w:val="00FD2E67"/>
    <w:rsid w:val="00FD449B"/>
    <w:rsid w:val="00FD4FAB"/>
    <w:rsid w:val="00FD55E8"/>
    <w:rsid w:val="00FD7DAD"/>
    <w:rsid w:val="00FE0EAC"/>
    <w:rsid w:val="00FE27B0"/>
    <w:rsid w:val="00FE5063"/>
    <w:rsid w:val="00FE592F"/>
    <w:rsid w:val="00FE61A3"/>
    <w:rsid w:val="00FE7CB4"/>
    <w:rsid w:val="00FF575B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630C9"/>
  <w15:docId w15:val="{84F89465-520B-4686-9367-BDAB8356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3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38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143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38B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38B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B2282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F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378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846EBC"/>
    <w:pPr>
      <w:spacing w:after="0" w:line="240" w:lineRule="auto"/>
    </w:pPr>
  </w:style>
  <w:style w:type="paragraph" w:styleId="NormalWeb">
    <w:name w:val="Normal (Web)"/>
    <w:basedOn w:val="Normal"/>
    <w:unhideWhenUsed/>
    <w:rsid w:val="00F8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672E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2E78"/>
    <w:rPr>
      <w:rFonts w:ascii="Arial" w:eastAsia="Arial" w:hAnsi="Arial" w:cs="Arial"/>
      <w:sz w:val="24"/>
      <w:szCs w:val="24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C4801"/>
  </w:style>
  <w:style w:type="paragraph" w:customStyle="1" w:styleId="Default">
    <w:name w:val="Default"/>
    <w:rsid w:val="00F166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xmsonormal">
    <w:name w:val="x_msonormal"/>
    <w:basedOn w:val="Normal"/>
    <w:rsid w:val="0017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667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ENTOS\Downloads\talent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FC914-E911-46E4-9A34-858FDA9B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talentos</Template>
  <TotalTime>223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TALENTOS</dc:creator>
  <cp:lastModifiedBy>FABIAN PATIÑO</cp:lastModifiedBy>
  <cp:revision>34</cp:revision>
  <cp:lastPrinted>2024-03-26T16:00:00Z</cp:lastPrinted>
  <dcterms:created xsi:type="dcterms:W3CDTF">2024-02-26T20:36:00Z</dcterms:created>
  <dcterms:modified xsi:type="dcterms:W3CDTF">2024-04-01T00:35:00Z</dcterms:modified>
</cp:coreProperties>
</file>